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E2" w:rsidRDefault="00D410A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4191000</wp:posOffset>
                </wp:positionV>
                <wp:extent cx="3124200" cy="2600325"/>
                <wp:effectExtent l="0" t="0" r="0" b="9525"/>
                <wp:wrapSquare wrapText="bothSides"/>
                <wp:docPr id="1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60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C4F" w:rsidRPr="00624C4F" w:rsidRDefault="00624C4F" w:rsidP="00624C4F">
                            <w:pPr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624C4F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Органы прокуратуры:</w:t>
                            </w:r>
                          </w:p>
                          <w:p w:rsidR="00D410A7" w:rsidRPr="00D410A7" w:rsidRDefault="00624C4F" w:rsidP="00624C4F">
                            <w:pPr>
                              <w:jc w:val="center"/>
                              <w:rPr>
                                <w:rFonts w:ascii="Franklin Gothic Heavy" w:hAnsi="Franklin Gothic Heavy"/>
                                <w:sz w:val="24"/>
                              </w:rPr>
                            </w:pPr>
                            <w:r w:rsidRPr="00624C4F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осуществляют полномочия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в строгом соответствии с действующими на территории</w:t>
                            </w:r>
                            <w:r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 Российской Федерации законами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.75pt;margin-top:330pt;width:246pt;height:204.7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" fillcolor="#f4b083 [1941]" stroked="f">
                <v:textbox>
                  <w:txbxContent>
                    <w:p w:rsidR="00624C4F" w:rsidRPr="00624C4F" w:rsidRDefault="00624C4F" w:rsidP="00624C4F">
                      <w:pPr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624C4F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Органы прокуратуры:</w:t>
                      </w:r>
                    </w:p>
                    <w:p w:rsidR="00D410A7" w:rsidRPr="00D410A7" w:rsidRDefault="00624C4F" w:rsidP="00624C4F">
                      <w:pPr>
                        <w:jc w:val="center"/>
                        <w:rPr>
                          <w:rFonts w:ascii="Franklin Gothic Heavy" w:hAnsi="Franklin Gothic Heavy"/>
                          <w:sz w:val="24"/>
                        </w:rPr>
                      </w:pPr>
                      <w:r w:rsidRPr="00624C4F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осуществляют полномочия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в строгом соответствии с действующими на территории</w:t>
                      </w:r>
                      <w:r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 Российской Федерации законами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2000250</wp:posOffset>
                </wp:positionV>
                <wp:extent cx="3257550" cy="122745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27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A7" w:rsidRPr="00D410A7" w:rsidRDefault="00D410A7">
                            <w:pPr>
                              <w:rPr>
                                <w:sz w:val="24"/>
                              </w:rPr>
                            </w:pPr>
                            <w:r w:rsidRPr="00D410A7">
                              <w:rPr>
                                <w:sz w:val="24"/>
                              </w:rPr>
                              <w:t>Должностные лица обязаны приступить к выполнению требований прокурора или его заместителя о проведении проверок и ревизий незамедлительно.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6.75pt;margin-top:157.5pt;width:256.5pt;height:96.6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" filled="f" stroked="f">
                <v:textbox>
                  <w:txbxContent>
                    <w:p w:rsidR="00D410A7" w:rsidRPr="00D410A7" w:rsidRDefault="00D410A7">
                      <w:pPr>
                        <w:rPr>
                          <w:sz w:val="24"/>
                        </w:rPr>
                      </w:pPr>
                      <w:r w:rsidRPr="00D410A7">
                        <w:rPr>
                          <w:sz w:val="24"/>
                        </w:rPr>
                        <w:t>Должностные лица обязаны приступить к выполнению требований прокурора или его заместителя о проведении проверок и ревизий незамедлительно.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81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DEB544E" wp14:editId="4AE3BA07">
                <wp:simplePos x="0" y="0"/>
                <wp:positionH relativeFrom="column">
                  <wp:posOffset>142875</wp:posOffset>
                </wp:positionH>
                <wp:positionV relativeFrom="margin">
                  <wp:posOffset>3324224</wp:posOffset>
                </wp:positionV>
                <wp:extent cx="2932430" cy="3655695"/>
                <wp:effectExtent l="0" t="0" r="1270" b="1905"/>
                <wp:wrapNone/>
                <wp:docPr id="36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65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b/>
                                <w:color w:val="EF792F"/>
                                <w:sz w:val="18"/>
                                <w:szCs w:val="17"/>
                              </w:rPr>
                              <w:t>Прокурор или его заместитель: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-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нарушения закона;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- в случае установления факта нарушения закона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органами и должностными лицами, указанными в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пункте 1 статьи 21 Федерального закона: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 xml:space="preserve">- </w:t>
                            </w: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освобождает своим постановлением лиц, незаконно подвергнутых административному задержанию на основании решений несудебных органов;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- опротестовывает противоречащие закону правовые акты, обращается в суд или арбитражный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суд с требованием о признании таких актов недействительными;</w:t>
                            </w:r>
                          </w:p>
                          <w:p w:rsidR="00BF7EA0" w:rsidRPr="00D6581B" w:rsidRDefault="00D6581B" w:rsidP="00D6581B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</w:pPr>
                            <w:r w:rsidRPr="00D6581B">
                              <w:rPr>
                                <w:rFonts w:ascii="Arial" w:hAnsi="Arial" w:cs="Arial"/>
                                <w:color w:val="EF792F"/>
                                <w:sz w:val="18"/>
                                <w:szCs w:val="17"/>
                              </w:rPr>
                              <w:t>- вносит представление об устранении нарушений закона.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B544E" id="Надпись 38" o:spid="_x0000_s1028" type="#_x0000_t202" style="position:absolute;margin-left:11.25pt;margin-top:261.75pt;width:230.9pt;height:287.8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" filled="f" fillcolor="#fffffe" stroked="f" strokecolor="#212120" insetpen="t">
                <v:textbox inset="2.88pt,2.88pt,2.88pt,2.88pt">
                  <w:txbxContent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b/>
                          <w:color w:val="EF792F"/>
                          <w:sz w:val="18"/>
                          <w:szCs w:val="17"/>
                        </w:rPr>
                        <w:t>Прокурор или его заместитель: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-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нарушения закона;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- в случае установления факта нарушения закона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органами и должностными лицами, указанными в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пункте 1 статьи 21 Федерального закона: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 xml:space="preserve">- </w:t>
                      </w: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освобождает своим постановлением лиц, незаконно подвергнутых административному задержанию на основании решений несудебных органов;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- опротестовывает противоречащие закону правовые акты, обращается в суд или арбитражный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суд с требованием о признании таких актов недействительными;</w:t>
                      </w:r>
                    </w:p>
                    <w:p w:rsidR="00BF7EA0" w:rsidRPr="00D6581B" w:rsidRDefault="00D6581B" w:rsidP="00D6581B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</w:pPr>
                      <w:r w:rsidRPr="00D6581B">
                        <w:rPr>
                          <w:rFonts w:ascii="Arial" w:hAnsi="Arial" w:cs="Arial"/>
                          <w:color w:val="EF792F"/>
                          <w:sz w:val="18"/>
                          <w:szCs w:val="17"/>
                        </w:rPr>
                        <w:t>- вносит представление об устранении нарушений закона.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6581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6B0318" wp14:editId="6E628F8D">
                <wp:simplePos x="0" y="0"/>
                <wp:positionH relativeFrom="margin">
                  <wp:align>left</wp:align>
                </wp:positionH>
                <wp:positionV relativeFrom="page">
                  <wp:posOffset>1524001</wp:posOffset>
                </wp:positionV>
                <wp:extent cx="3252470" cy="2287270"/>
                <wp:effectExtent l="0" t="0" r="5080" b="0"/>
                <wp:wrapNone/>
                <wp:docPr id="1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2287270"/>
                        </a:xfrm>
                        <a:custGeom>
                          <a:avLst/>
                          <a:gdLst>
                            <a:gd name="T0" fmla="*/ 0 w 1069"/>
                            <a:gd name="T1" fmla="*/ 0 h 711"/>
                            <a:gd name="T2" fmla="*/ 0 w 1069"/>
                            <a:gd name="T3" fmla="*/ 711 h 711"/>
                            <a:gd name="T4" fmla="*/ 1069 w 1069"/>
                            <a:gd name="T5" fmla="*/ 711 h 711"/>
                            <a:gd name="T6" fmla="*/ 1069 w 1069"/>
                            <a:gd name="T7" fmla="*/ 245 h 711"/>
                            <a:gd name="T8" fmla="*/ 0 w 1069"/>
                            <a:gd name="T9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" h="711">
                              <a:moveTo>
                                <a:pt x="0" y="0"/>
                              </a:moveTo>
                              <a:cubicBezTo>
                                <a:pt x="0" y="711"/>
                                <a:pt x="0" y="711"/>
                                <a:pt x="0" y="711"/>
                              </a:cubicBezTo>
                              <a:cubicBezTo>
                                <a:pt x="1069" y="711"/>
                                <a:pt x="1069" y="711"/>
                                <a:pt x="1069" y="711"/>
                              </a:cubicBezTo>
                              <a:cubicBezTo>
                                <a:pt x="1069" y="245"/>
                                <a:pt x="1069" y="245"/>
                                <a:pt x="1069" y="245"/>
                              </a:cubicBezTo>
                              <a:cubicBezTo>
                                <a:pt x="691" y="186"/>
                                <a:pt x="292" y="1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6CC8BB" id="Полилиния 5" o:spid="_x0000_s1026" style="position:absolute;margin-left:0;margin-top:120pt;width:256.1pt;height:180.1pt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1069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" path="m,c,711,,711,,711v1069,,1069,,1069,c1069,245,1069,245,1069,245,691,186,292,104,,xe" fillcolor="#fffffe" stroked="f" strokecolor="#212120">
                <v:shadow color="#8c8682"/>
                <v:path arrowok="t" o:connecttype="custom" o:connectlocs="0,0;0,2287270;3252470,2287270;3252470,788159;0,0" o:connectangles="0,0,0,0,0"/>
                <w10:wrap anchorx="margin" anchory="page"/>
              </v:shape>
            </w:pict>
          </mc:Fallback>
        </mc:AlternateContent>
      </w:r>
      <w:r w:rsidR="00D6581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CC8CE8A" wp14:editId="6EA887B4">
                <wp:simplePos x="0" y="0"/>
                <wp:positionH relativeFrom="margin">
                  <wp:posOffset>3533775</wp:posOffset>
                </wp:positionH>
                <wp:positionV relativeFrom="page">
                  <wp:posOffset>238125</wp:posOffset>
                </wp:positionV>
                <wp:extent cx="3190875" cy="3648075"/>
                <wp:effectExtent l="0" t="0" r="9525" b="9525"/>
                <wp:wrapNone/>
                <wp:docPr id="15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Прокурор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при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осуществлении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возложенных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на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него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функций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b/>
                                <w:color w:val="2E3640"/>
                                <w:sz w:val="18"/>
                                <w:szCs w:val="15"/>
                              </w:rPr>
                              <w:t>вправе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b/>
                                <w:color w:val="2E3640"/>
                                <w:sz w:val="18"/>
                                <w:szCs w:val="15"/>
                              </w:rPr>
                              <w:t>: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предъявлении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служебного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удостоверения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беспрепятственно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входить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на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территории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помещения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иметь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доступ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к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документам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материалам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проверять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исполнение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законов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связи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поступившей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органы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прокуратуры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информацией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фактах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нарушения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закона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требовать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от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руководителей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других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должностных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лиц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указанных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органов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представления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необходимых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документов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материалов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или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копий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статистических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сведений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сроки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порядке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>,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которые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установлены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Федеральным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законом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Arial Rounded MT Bold" w:hAnsi="Arial Rounded MT Bold" w:cs="Arial Rounded MT Bold"/>
                                <w:color w:val="2E3640"/>
                                <w:sz w:val="18"/>
                                <w:szCs w:val="15"/>
                              </w:rPr>
                              <w:t>«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прокуратуре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РФ</w:t>
                            </w:r>
                            <w:r w:rsidRPr="00D6581B">
                              <w:rPr>
                                <w:rFonts w:ascii="Arial Rounded MT Bold" w:hAnsi="Arial Rounded MT Bold" w:cs="Arial Rounded MT Bold"/>
                                <w:color w:val="2E3640"/>
                                <w:sz w:val="18"/>
                                <w:szCs w:val="15"/>
                              </w:rPr>
                              <w:t>»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;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выделения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специалистов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для</w:t>
                            </w:r>
                          </w:p>
                          <w:p w:rsidR="00D6581B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выяснения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возникших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вопросов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;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проведения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проверок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поступившим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органы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прокуратуры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материалам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обращениям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ревизий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деятельности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подконтрольных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или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подведомственных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им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организаций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BF7EA0" w:rsidRPr="00D6581B" w:rsidRDefault="00D6581B" w:rsidP="00D6581B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</w:pP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вызывать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должностных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лиц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и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граждан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для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объяснений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поводу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нарушений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D6581B">
                              <w:rPr>
                                <w:rFonts w:ascii="Calibri" w:hAnsi="Calibri" w:cs="Calibri"/>
                                <w:color w:val="2E3640"/>
                                <w:sz w:val="18"/>
                                <w:szCs w:val="15"/>
                              </w:rPr>
                              <w:t>законов</w:t>
                            </w:r>
                            <w:r w:rsidRPr="00D6581B">
                              <w:rPr>
                                <w:rFonts w:ascii="Arial Rounded MT Bold" w:hAnsi="Arial Rounded MT Bold" w:cs="Arial"/>
                                <w:color w:val="2E3640"/>
                                <w:sz w:val="18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C8CE8A" id="Надпись 17" o:spid="_x0000_s1029" type="#_x0000_t202" style="position:absolute;margin-left:278.25pt;margin-top:18.75pt;width:251.25pt;height:287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" filled="f" fillcolor="#fffffe" stroked="f" strokecolor="#212120" insetpen="t">
                <v:textbox inset="2.88pt,2.88pt,2.88pt,2.88pt">
                  <w:txbxContent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Прокурор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при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осуществлении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возложенных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на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него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функций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b/>
                          <w:color w:val="2E3640"/>
                          <w:sz w:val="18"/>
                          <w:szCs w:val="15"/>
                        </w:rPr>
                        <w:t>вправе</w:t>
                      </w:r>
                      <w:r w:rsidRPr="00D6581B">
                        <w:rPr>
                          <w:rFonts w:ascii="Arial Rounded MT Bold" w:hAnsi="Arial Rounded MT Bold" w:cs="Arial"/>
                          <w:b/>
                          <w:color w:val="2E3640"/>
                          <w:sz w:val="18"/>
                          <w:szCs w:val="15"/>
                        </w:rPr>
                        <w:t>: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-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предъявлении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служебного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удостоверения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беспрепятственно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входить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на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территории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помещения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,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иметь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доступ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к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документам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материалам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,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проверять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исполнение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законов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связи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поступившей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органы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прокуратуры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информацией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фактах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нарушения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закона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>;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-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требовать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от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руководителей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других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должностных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лиц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указанных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органов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представления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необходимых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документов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материалов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или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копий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,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статистических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иных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сведений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сроки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порядке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>,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которые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установлены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Федеральным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законом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Arial Rounded MT Bold" w:hAnsi="Arial Rounded MT Bold" w:cs="Arial Rounded MT Bold"/>
                          <w:color w:val="2E3640"/>
                          <w:sz w:val="18"/>
                          <w:szCs w:val="15"/>
                        </w:rPr>
                        <w:t>«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прокуратуре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РФ</w:t>
                      </w:r>
                      <w:r w:rsidRPr="00D6581B">
                        <w:rPr>
                          <w:rFonts w:ascii="Arial Rounded MT Bold" w:hAnsi="Arial Rounded MT Bold" w:cs="Arial Rounded MT Bold"/>
                          <w:color w:val="2E3640"/>
                          <w:sz w:val="18"/>
                          <w:szCs w:val="15"/>
                        </w:rPr>
                        <w:t>»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;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выделения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специалистов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для</w:t>
                      </w:r>
                    </w:p>
                    <w:p w:rsidR="00D6581B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выяснения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возникших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вопросов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;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проведения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проверок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поступившим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органы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прокуратуры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материалам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обращениям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,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ревизий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деятельности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подконтрольных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или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подведомственных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им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организаций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>;</w:t>
                      </w:r>
                    </w:p>
                    <w:p w:rsidR="00BF7EA0" w:rsidRPr="00D6581B" w:rsidRDefault="00D6581B" w:rsidP="00D6581B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</w:pP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-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вызывать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должностных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лиц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и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граждан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для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объяснений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поводу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нарушений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 xml:space="preserve"> </w:t>
                      </w:r>
                      <w:r w:rsidRPr="00D6581B">
                        <w:rPr>
                          <w:rFonts w:ascii="Calibri" w:hAnsi="Calibri" w:cs="Calibri"/>
                          <w:color w:val="2E3640"/>
                          <w:sz w:val="18"/>
                          <w:szCs w:val="15"/>
                        </w:rPr>
                        <w:t>законов</w:t>
                      </w:r>
                      <w:r w:rsidRPr="00D6581B">
                        <w:rPr>
                          <w:rFonts w:ascii="Arial Rounded MT Bold" w:hAnsi="Arial Rounded MT Bold" w:cs="Arial"/>
                          <w:color w:val="2E3640"/>
                          <w:sz w:val="18"/>
                          <w:szCs w:val="15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6581B" w:rsidRPr="00D6581B">
        <w:rPr>
          <w:noProof/>
          <w:lang w:eastAsia="ru-RU"/>
        </w:rPr>
        <w:drawing>
          <wp:anchor distT="0" distB="0" distL="114300" distR="114300" simplePos="0" relativeHeight="251701760" behindDoc="1" locked="0" layoutInCell="1" allowOverlap="1" wp14:anchorId="179FCA79">
            <wp:simplePos x="0" y="0"/>
            <wp:positionH relativeFrom="page">
              <wp:posOffset>7296150</wp:posOffset>
            </wp:positionH>
            <wp:positionV relativeFrom="paragraph">
              <wp:posOffset>-228600</wp:posOffset>
            </wp:positionV>
            <wp:extent cx="3190875" cy="4270587"/>
            <wp:effectExtent l="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17" cy="427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1B" w:rsidRPr="00D6581B">
        <w:rPr>
          <w:noProof/>
          <w:lang w:eastAsia="ru-RU"/>
        </w:rPr>
        <w:drawing>
          <wp:anchor distT="0" distB="0" distL="114300" distR="114300" simplePos="0" relativeHeight="251700736" behindDoc="1" locked="0" layoutInCell="1" allowOverlap="1" wp14:anchorId="7DE2867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09925" cy="2333321"/>
            <wp:effectExtent l="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813" cy="233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4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D56C817" wp14:editId="603B3781">
                <wp:simplePos x="0" y="0"/>
                <wp:positionH relativeFrom="column">
                  <wp:posOffset>7781925</wp:posOffset>
                </wp:positionH>
                <wp:positionV relativeFrom="margin">
                  <wp:posOffset>5924550</wp:posOffset>
                </wp:positionV>
                <wp:extent cx="2386965" cy="1055370"/>
                <wp:effectExtent l="0" t="0" r="0" b="0"/>
                <wp:wrapNone/>
                <wp:docPr id="24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Pr="00F34144" w:rsidRDefault="00F34144" w:rsidP="00BF7EA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34144">
                              <w:rPr>
                                <w:rFonts w:ascii="Arial" w:eastAsia="Arial" w:hAnsi="Arial" w:cs="Arial"/>
                                <w:color w:val="FFFFFF" w:themeColor="background1"/>
                                <w:spacing w:val="40"/>
                                <w:w w:val="90"/>
                                <w:sz w:val="26"/>
                                <w:szCs w:val="26"/>
                                <w:lang w:bidi="ru-RU"/>
                              </w:rPr>
                              <w:t>Прокуратура Богородского района Кировской области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56C817" id="Надпись 26" o:spid="_x0000_s1030" type="#_x0000_t202" style="position:absolute;margin-left:612.75pt;margin-top:466.5pt;width:187.95pt;height:83.1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" filled="f" fillcolor="#fffffe" stroked="f" strokecolor="#212120" insetpen="t">
                <v:textbox inset="2.88pt,2.88pt,2.88pt,2.88pt">
                  <w:txbxContent>
                    <w:p w:rsidR="00BF7EA0" w:rsidRPr="00F34144" w:rsidRDefault="00F34144" w:rsidP="00BF7EA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26"/>
                          <w:szCs w:val="26"/>
                          <w:lang w:val="en"/>
                        </w:rPr>
                      </w:pPr>
                      <w:r w:rsidRPr="00F34144">
                        <w:rPr>
                          <w:rFonts w:ascii="Arial" w:eastAsia="Arial" w:hAnsi="Arial" w:cs="Arial"/>
                          <w:color w:val="FFFFFF" w:themeColor="background1"/>
                          <w:spacing w:val="40"/>
                          <w:w w:val="90"/>
                          <w:sz w:val="26"/>
                          <w:szCs w:val="26"/>
                          <w:lang w:bidi="ru-RU"/>
                        </w:rPr>
                        <w:t>Прокуратура Богородского района Кировской области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3414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0E561D30" wp14:editId="02BA949B">
                <wp:simplePos x="0" y="0"/>
                <wp:positionH relativeFrom="margin">
                  <wp:posOffset>7263130</wp:posOffset>
                </wp:positionH>
                <wp:positionV relativeFrom="page">
                  <wp:posOffset>428625</wp:posOffset>
                </wp:positionV>
                <wp:extent cx="2830195" cy="742950"/>
                <wp:effectExtent l="0" t="0" r="8255" b="0"/>
                <wp:wrapNone/>
                <wp:docPr id="37" name="Надпись 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Pr="00625BBC" w:rsidRDefault="00F34144" w:rsidP="00F34144">
                            <w:pPr>
                              <w:widowControl w:val="0"/>
                              <w:spacing w:line="500" w:lineRule="exact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w w:val="90"/>
                                <w:sz w:val="46"/>
                                <w:szCs w:val="4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25BBC">
                              <w:rPr>
                                <w:rFonts w:ascii="Arial Black" w:eastAsia="Arial" w:hAnsi="Arial Black" w:cs="Arial"/>
                                <w:b/>
                                <w:color w:val="00B050"/>
                                <w:w w:val="90"/>
                                <w:sz w:val="46"/>
                                <w:szCs w:val="46"/>
                                <w:lang w:bidi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Органы прокуратуры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61D30" id="Надпись 39" o:spid="_x0000_s1031" type="#_x0000_t202" style="position:absolute;margin-left:571.9pt;margin-top:33.75pt;width:222.85pt;height:58.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" filled="f" fillcolor="#fffffe" stroked="f" strokecolor="#212120" insetpen="t">
                <v:textbox inset="2.88pt,2.88pt,2.88pt,2.88pt">
                  <w:txbxContent>
                    <w:p w:rsidR="00BF7EA0" w:rsidRPr="00625BBC" w:rsidRDefault="00F34144" w:rsidP="00F34144">
                      <w:pPr>
                        <w:widowControl w:val="0"/>
                        <w:spacing w:line="500" w:lineRule="exact"/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w w:val="90"/>
                          <w:sz w:val="46"/>
                          <w:szCs w:val="4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25BBC">
                        <w:rPr>
                          <w:rFonts w:ascii="Arial Black" w:eastAsia="Arial" w:hAnsi="Arial Black" w:cs="Arial"/>
                          <w:b/>
                          <w:color w:val="00B050"/>
                          <w:w w:val="90"/>
                          <w:sz w:val="46"/>
                          <w:szCs w:val="46"/>
                          <w:lang w:bidi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Органы прокуратуры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34144" w:rsidRPr="00F34144">
        <w:rPr>
          <w:noProof/>
          <w:lang w:eastAsia="ru-RU"/>
        </w:rPr>
        <w:drawing>
          <wp:anchor distT="0" distB="0" distL="114300" distR="114300" simplePos="0" relativeHeight="251697664" behindDoc="1" locked="0" layoutInCell="1" allowOverlap="1" wp14:anchorId="5A100FDF">
            <wp:simplePos x="0" y="0"/>
            <wp:positionH relativeFrom="margin">
              <wp:posOffset>7334250</wp:posOffset>
            </wp:positionH>
            <wp:positionV relativeFrom="paragraph">
              <wp:posOffset>1009650</wp:posOffset>
            </wp:positionV>
            <wp:extent cx="2673985" cy="2550160"/>
            <wp:effectExtent l="0" t="0" r="0" b="2540"/>
            <wp:wrapTight wrapText="bothSides">
              <wp:wrapPolygon edited="0">
                <wp:start x="8617" y="0"/>
                <wp:lineTo x="7232" y="484"/>
                <wp:lineTo x="3385" y="2420"/>
                <wp:lineTo x="2616" y="3711"/>
                <wp:lineTo x="1385" y="5325"/>
                <wp:lineTo x="154" y="7906"/>
                <wp:lineTo x="0" y="10004"/>
                <wp:lineTo x="0" y="13070"/>
                <wp:lineTo x="1077" y="15651"/>
                <wp:lineTo x="2770" y="18233"/>
                <wp:lineTo x="6463" y="20815"/>
                <wp:lineTo x="9233" y="21460"/>
                <wp:lineTo x="9695" y="21460"/>
                <wp:lineTo x="11695" y="21460"/>
                <wp:lineTo x="12157" y="21460"/>
                <wp:lineTo x="14927" y="20815"/>
                <wp:lineTo x="18620" y="18233"/>
                <wp:lineTo x="20313" y="15651"/>
                <wp:lineTo x="21390" y="13070"/>
                <wp:lineTo x="21390" y="10004"/>
                <wp:lineTo x="21236" y="7906"/>
                <wp:lineTo x="20005" y="5325"/>
                <wp:lineTo x="18004" y="2420"/>
                <wp:lineTo x="14157" y="484"/>
                <wp:lineTo x="12772" y="0"/>
                <wp:lineTo x="8617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550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4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C213232" wp14:editId="4026D1D4">
                <wp:simplePos x="0" y="0"/>
                <wp:positionH relativeFrom="column">
                  <wp:posOffset>8315326</wp:posOffset>
                </wp:positionH>
                <wp:positionV relativeFrom="page">
                  <wp:posOffset>3648075</wp:posOffset>
                </wp:positionV>
                <wp:extent cx="1447800" cy="466725"/>
                <wp:effectExtent l="0" t="0" r="0" b="9525"/>
                <wp:wrapNone/>
                <wp:docPr id="26" name="Надпись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Default="00BF7EA0" w:rsidP="00BF7EA0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13232" id="Надпись 28" o:spid="_x0000_s1032" type="#_x0000_t202" style="position:absolute;margin-left:654.75pt;margin-top:287.25pt;width:114pt;height:36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" filled="f" fillcolor="#fffffe" stroked="f" strokecolor="#212120" insetpen="t">
                <v:textbox inset="2.88pt,2.88pt,2.88pt,2.88pt">
                  <w:txbxContent>
                    <w:p w:rsidR="00BF7EA0" w:rsidRDefault="00BF7EA0" w:rsidP="00BF7EA0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67222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C63C73C" wp14:editId="473F5B45">
                <wp:simplePos x="0" y="0"/>
                <wp:positionH relativeFrom="margin">
                  <wp:posOffset>8826831</wp:posOffset>
                </wp:positionH>
                <wp:positionV relativeFrom="page">
                  <wp:posOffset>6496050</wp:posOffset>
                </wp:positionV>
                <wp:extent cx="1311910" cy="285750"/>
                <wp:effectExtent l="0" t="0" r="2540" b="0"/>
                <wp:wrapNone/>
                <wp:docPr id="25" name="Надпись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Pr="00C67222" w:rsidRDefault="00BF7EA0" w:rsidP="00BF7EA0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3C73C" id="Надпись 27" o:spid="_x0000_s1033" type="#_x0000_t202" style="position:absolute;margin-left:695.05pt;margin-top:511.5pt;width:103.3pt;height:22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" filled="f" fillcolor="#fffffe" stroked="f" strokecolor="#212120" insetpen="t">
                <v:textbox inset="2.88pt,2.88pt,2.88pt,2.88pt">
                  <w:txbxContent>
                    <w:p w:rsidR="00BF7EA0" w:rsidRPr="00C67222" w:rsidRDefault="00BF7EA0" w:rsidP="00BF7EA0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EF792F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67222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6DEE510A" wp14:editId="5A185408">
                <wp:simplePos x="0" y="0"/>
                <wp:positionH relativeFrom="column">
                  <wp:posOffset>4263886</wp:posOffset>
                </wp:positionH>
                <wp:positionV relativeFrom="page">
                  <wp:posOffset>6003235</wp:posOffset>
                </wp:positionV>
                <wp:extent cx="922351" cy="198120"/>
                <wp:effectExtent l="0" t="0" r="0" b="0"/>
                <wp:wrapNone/>
                <wp:docPr id="35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51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Default="00BF7EA0" w:rsidP="00BF7EA0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EE510A" id="Надпись 37" o:spid="_x0000_s1034" type="#_x0000_t202" style="position:absolute;margin-left:335.75pt;margin-top:472.7pt;width:72.65pt;height:15.6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" filled="f" fillcolor="#fffffe" stroked="f" strokecolor="#212120" insetpen="t">
                <v:textbox inset="2.88pt,2.88pt,2.88pt,2.88pt">
                  <w:txbxContent>
                    <w:p w:rsidR="00BF7EA0" w:rsidRDefault="00BF7EA0" w:rsidP="00BF7EA0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EF792F"/>
                          <w:w w:val="90"/>
                          <w:sz w:val="12"/>
                          <w:szCs w:val="12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67222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33C0CBA" wp14:editId="725C9B9B">
                <wp:simplePos x="0" y="0"/>
                <wp:positionH relativeFrom="column">
                  <wp:posOffset>5687169</wp:posOffset>
                </wp:positionH>
                <wp:positionV relativeFrom="page">
                  <wp:posOffset>6488264</wp:posOffset>
                </wp:positionV>
                <wp:extent cx="1550505" cy="800100"/>
                <wp:effectExtent l="0" t="0" r="0" b="0"/>
                <wp:wrapNone/>
                <wp:docPr id="16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C0CBA" id="Надпись 18" o:spid="_x0000_s1035" type="#_x0000_t202" style="position:absolute;margin-left:447.8pt;margin-top:510.9pt;width:122.1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" filled="f" fillcolor="#fffffe" stroked="f" strokecolor="#212120" insetpen="t">
                <v:textbox inset="2.88pt,2.88pt,2.88pt,2.88pt">
                  <w:txbxContent>
                    <w:p w:rsidR="00BF7EA0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67222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3B718B54" wp14:editId="26C23010">
                <wp:simplePos x="0" y="0"/>
                <wp:positionH relativeFrom="column">
                  <wp:posOffset>4047794</wp:posOffset>
                </wp:positionH>
                <wp:positionV relativeFrom="page">
                  <wp:posOffset>5835650</wp:posOffset>
                </wp:positionV>
                <wp:extent cx="1129030" cy="257810"/>
                <wp:effectExtent l="0" t="0" r="0" b="8890"/>
                <wp:wrapNone/>
                <wp:docPr id="34" name="Надпись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7EA0" w:rsidRPr="00C67222" w:rsidRDefault="00BF7EA0" w:rsidP="00BF7EA0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718B54" id="Надпись 36" o:spid="_x0000_s1036" type="#_x0000_t202" style="position:absolute;margin-left:318.7pt;margin-top:459.5pt;width:88.9pt;height:20.3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" filled="f" fillcolor="#fffffe" stroked="f" strokecolor="#212120" insetpen="t">
                <v:textbox inset="2.88pt,2.88pt,2.88pt,2.88pt">
                  <w:txbxContent>
                    <w:p w:rsidR="00BF7EA0" w:rsidRPr="00C67222" w:rsidRDefault="00BF7EA0" w:rsidP="00BF7EA0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E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59D71DA" wp14:editId="4425A24B">
                <wp:simplePos x="0" y="0"/>
                <wp:positionH relativeFrom="column">
                  <wp:posOffset>9525</wp:posOffset>
                </wp:positionH>
                <wp:positionV relativeFrom="paragraph">
                  <wp:posOffset>2743200</wp:posOffset>
                </wp:positionV>
                <wp:extent cx="10248900" cy="1499235"/>
                <wp:effectExtent l="0" t="0" r="19050" b="0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0" cy="1499235"/>
                          <a:chOff x="0" y="0"/>
                          <a:chExt cx="9598025" cy="1499235"/>
                        </a:xfrm>
                      </wpg:grpSpPr>
                      <wps:wsp>
                        <wps:cNvPr id="10" name="Полилиния 12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9598025" cy="121666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00"/>
                              <a:gd name="T2" fmla="*/ 3168 w 3168"/>
                              <a:gd name="T3" fmla="*/ 323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00">
                                <a:moveTo>
                                  <a:pt x="0" y="0"/>
                                </a:moveTo>
                                <a:cubicBezTo>
                                  <a:pt x="1367" y="400"/>
                                  <a:pt x="2689" y="357"/>
                                  <a:pt x="3168" y="3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илиния 13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9594850" cy="1341755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441"/>
                              <a:gd name="T2" fmla="*/ 3167 w 3167"/>
                              <a:gd name="T3" fmla="*/ 419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441">
                                <a:moveTo>
                                  <a:pt x="0" y="0"/>
                                </a:moveTo>
                                <a:cubicBezTo>
                                  <a:pt x="1344" y="441"/>
                                  <a:pt x="2667" y="439"/>
                                  <a:pt x="3167" y="4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14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9594850" cy="1299210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427"/>
                              <a:gd name="T2" fmla="*/ 3167 w 3167"/>
                              <a:gd name="T3" fmla="*/ 386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427">
                                <a:moveTo>
                                  <a:pt x="0" y="0"/>
                                </a:moveTo>
                                <a:cubicBezTo>
                                  <a:pt x="1349" y="427"/>
                                  <a:pt x="2670" y="411"/>
                                  <a:pt x="3167" y="38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илиния 15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9598025" cy="1289685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24"/>
                              <a:gd name="T2" fmla="*/ 3168 w 3168"/>
                              <a:gd name="T3" fmla="*/ 382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24">
                                <a:moveTo>
                                  <a:pt x="0" y="0"/>
                                </a:moveTo>
                                <a:cubicBezTo>
                                  <a:pt x="1347" y="424"/>
                                  <a:pt x="2667" y="408"/>
                                  <a:pt x="3168" y="3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8025" cy="129921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27"/>
                              <a:gd name="T2" fmla="*/ 3168 w 3168"/>
                              <a:gd name="T3" fmla="*/ 39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27">
                                <a:moveTo>
                                  <a:pt x="0" y="0"/>
                                </a:moveTo>
                                <a:cubicBezTo>
                                  <a:pt x="1342" y="427"/>
                                  <a:pt x="2660" y="415"/>
                                  <a:pt x="3168" y="39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2D5F1C" id="Группа 106" o:spid="_x0000_s1026" style="position:absolute;margin-left:.75pt;margin-top:3in;width:807pt;height:118.05pt;z-index:251654656;mso-width-relative:margin" coordsize="95980,1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">
                <v:shape id="Полилиния 12" o:spid="_x0000_s1027" style="position:absolute;top:1143;width:95980;height:12166;visibility:visible;mso-wrap-style:square;v-text-anchor:top" coordsize="316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" path="m,c1367,400,2689,357,3168,323e" filled="f" fillcolor="#fffffe" strokecolor="#fffffe" strokeweight=".5pt">
                  <v:stroke joinstyle="miter"/>
                  <v:shadow color="#8c8682"/>
                  <v:path arrowok="t" o:connecttype="custom" o:connectlocs="0,0;9598025,982453" o:connectangles="0,0"/>
                </v:shape>
                <v:shape id="Полилиния 13" o:spid="_x0000_s1028" style="position:absolute;top:571;width:95948;height:13418;visibility:visible;mso-wrap-style:square;v-text-anchor:top" coordsize="316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" path="m,c1344,441,2667,439,3167,419e" filled="f" fillcolor="#fffffe" strokecolor="#fffffe" strokeweight=".5pt">
                  <v:stroke joinstyle="miter"/>
                  <v:shadow color="#8c8682"/>
                  <v:path arrowok="t" o:connecttype="custom" o:connectlocs="0,0;9594850,1274819" o:connectangles="0,0"/>
                </v:shape>
                <v:shape id="Полилиния 14" o:spid="_x0000_s1029" style="position:absolute;top:2000;width:95948;height:12992;visibility:visible;mso-wrap-style:square;v-text-anchor:top" coordsize="31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" path="m,c1349,427,2670,411,3167,386e" filled="f" fillcolor="#fffffe" strokecolor="#efb32f" strokeweight=".5pt">
                  <v:stroke joinstyle="miter"/>
                  <v:shadow color="#8c8682"/>
                  <v:path arrowok="t" o:connecttype="custom" o:connectlocs="0,0;9594850,1174461" o:connectangles="0,0"/>
                </v:shape>
                <v:shape id="Полилиния 15" o:spid="_x0000_s1030" style="position:absolute;top:1143;width:95980;height:12896;visibility:visible;mso-wrap-style:square;v-text-anchor:top" coordsize="316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" path="m,c1347,424,2667,408,3168,382e" filled="f" fillcolor="#fffffe" strokecolor="#fffffe" strokeweight=".5pt">
                  <v:stroke joinstyle="miter"/>
                  <v:shadow color="#8c8682"/>
                  <v:path arrowok="t" o:connecttype="custom" o:connectlocs="0,0;9598025,1161933" o:connectangles="0,0"/>
                </v:shape>
                <v:shape id="Полилиния 16" o:spid="_x0000_s1031" style="position:absolute;width:95980;height:12992;visibility:visible;mso-wrap-style:square;v-text-anchor:top" coordsize="316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" path="m,c1342,427,2660,415,3168,390e" filled="f" fillcolor="#fffffe" strokecolor="#efb32f" strokeweight=".5pt">
                  <v:stroke joinstyle="miter"/>
                  <v:shadow color="#8c8682"/>
                  <v:path arrowok="t" o:connecttype="custom" o:connectlocs="0,0;9598025,1186632" o:connectangles="0,0"/>
                </v:shape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CFF8E0" wp14:editId="2F8B9D37">
                <wp:simplePos x="0" y="0"/>
                <wp:positionH relativeFrom="margin">
                  <wp:posOffset>0</wp:posOffset>
                </wp:positionH>
                <wp:positionV relativeFrom="page">
                  <wp:posOffset>3000375</wp:posOffset>
                </wp:positionV>
                <wp:extent cx="10258425" cy="4322445"/>
                <wp:effectExtent l="0" t="0" r="9525" b="1905"/>
                <wp:wrapNone/>
                <wp:docPr id="2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58425" cy="4322445"/>
                        </a:xfrm>
                        <a:custGeom>
                          <a:avLst/>
                          <a:gdLst>
                            <a:gd name="T0" fmla="*/ 3168 w 3168"/>
                            <a:gd name="T1" fmla="*/ 1422 h 1422"/>
                            <a:gd name="T2" fmla="*/ 3168 w 3168"/>
                            <a:gd name="T3" fmla="*/ 398 h 1422"/>
                            <a:gd name="T4" fmla="*/ 2182 w 3168"/>
                            <a:gd name="T5" fmla="*/ 366 h 1422"/>
                            <a:gd name="T6" fmla="*/ 0 w 3168"/>
                            <a:gd name="T7" fmla="*/ 0 h 1422"/>
                            <a:gd name="T8" fmla="*/ 0 w 3168"/>
                            <a:gd name="T9" fmla="*/ 1422 h 1422"/>
                            <a:gd name="T10" fmla="*/ 3168 w 3168"/>
                            <a:gd name="T11" fmla="*/ 1422 h 1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1422">
                              <a:moveTo>
                                <a:pt x="3168" y="1422"/>
                              </a:moveTo>
                              <a:cubicBezTo>
                                <a:pt x="3168" y="398"/>
                                <a:pt x="3168" y="398"/>
                                <a:pt x="3168" y="398"/>
                              </a:cubicBezTo>
                              <a:cubicBezTo>
                                <a:pt x="2969" y="397"/>
                                <a:pt x="2631" y="394"/>
                                <a:pt x="2182" y="366"/>
                              </a:cubicBezTo>
                              <a:cubicBezTo>
                                <a:pt x="1865" y="347"/>
                                <a:pt x="668" y="230"/>
                                <a:pt x="0" y="0"/>
                              </a:cubicBezTo>
                              <a:cubicBezTo>
                                <a:pt x="0" y="1422"/>
                                <a:pt x="0" y="1422"/>
                                <a:pt x="0" y="1422"/>
                              </a:cubicBezTo>
                              <a:lnTo>
                                <a:pt x="3168" y="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E2496C" id="Полилиния 6" o:spid="_x0000_s1026" style="position:absolute;margin-left:0;margin-top:236.25pt;width:807.75pt;height:340.3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3168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" path="m3168,1422v,-1024,,-1024,,-1024c2969,397,2631,394,2182,366,1865,347,668,230,,,,1422,,1422,,1422r3168,xe" fillcolor="#2e3640" stroked="f" strokecolor="#212120">
                <v:shadow color="#8c8682"/>
                <v:path arrowok="t" o:connecttype="custom" o:connectlocs="10258425,4322445;10258425,1209798;7065620,1112528;0,0;0,4322445;10258425,4322445" o:connectangles="0,0,0,0,0,0"/>
                <w10:wrap anchorx="margin" anchory="page"/>
              </v:shape>
            </w:pict>
          </mc:Fallback>
        </mc:AlternateContent>
      </w:r>
      <w:r w:rsidR="00CA0A2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1BC4DD1" wp14:editId="4B12E771">
                <wp:simplePos x="0" y="0"/>
                <wp:positionH relativeFrom="column">
                  <wp:posOffset>9525</wp:posOffset>
                </wp:positionH>
                <wp:positionV relativeFrom="paragraph">
                  <wp:posOffset>1104900</wp:posOffset>
                </wp:positionV>
                <wp:extent cx="3086100" cy="859790"/>
                <wp:effectExtent l="0" t="0" r="19050" b="16510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859790"/>
                          <a:chOff x="0" y="0"/>
                          <a:chExt cx="3086100" cy="859790"/>
                        </a:xfrm>
                      </wpg:grpSpPr>
                      <wps:wsp>
                        <wps:cNvPr id="5" name="Полилиния 7"/>
                        <wps:cNvSpPr>
                          <a:spLocks/>
                        </wps:cNvSpPr>
                        <wps:spPr bwMode="auto">
                          <a:xfrm>
                            <a:off x="0" y="95250"/>
                            <a:ext cx="3086100" cy="57785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183"/>
                              <a:gd name="T2" fmla="*/ 1036 w 1036"/>
                              <a:gd name="T3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183">
                                <a:moveTo>
                                  <a:pt x="0" y="0"/>
                                </a:moveTo>
                                <a:cubicBezTo>
                                  <a:pt x="359" y="87"/>
                                  <a:pt x="709" y="145"/>
                                  <a:pt x="1036" y="18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илиния 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3086100" cy="67564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14"/>
                              <a:gd name="T2" fmla="*/ 1036 w 1036"/>
                              <a:gd name="T3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14">
                                <a:moveTo>
                                  <a:pt x="0" y="0"/>
                                </a:moveTo>
                                <a:cubicBezTo>
                                  <a:pt x="357" y="98"/>
                                  <a:pt x="708" y="167"/>
                                  <a:pt x="1036" y="21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илиния 9"/>
                        <wps:cNvSpPr>
                          <a:spLocks/>
                        </wps:cNvSpPr>
                        <wps:spPr bwMode="auto">
                          <a:xfrm>
                            <a:off x="0" y="219075"/>
                            <a:ext cx="3086100" cy="640715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03"/>
                              <a:gd name="T2" fmla="*/ 1036 w 1036"/>
                              <a:gd name="T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03">
                                <a:moveTo>
                                  <a:pt x="0" y="0"/>
                                </a:moveTo>
                                <a:cubicBezTo>
                                  <a:pt x="358" y="94"/>
                                  <a:pt x="708" y="159"/>
                                  <a:pt x="1036" y="20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илиния 10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3086100" cy="63754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02"/>
                              <a:gd name="T2" fmla="*/ 1036 w 1036"/>
                              <a:gd name="T3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02">
                                <a:moveTo>
                                  <a:pt x="0" y="0"/>
                                </a:moveTo>
                                <a:cubicBezTo>
                                  <a:pt x="358" y="94"/>
                                  <a:pt x="708" y="158"/>
                                  <a:pt x="1036" y="20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илиния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86100" cy="64770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05"/>
                              <a:gd name="T2" fmla="*/ 1036 w 1036"/>
                              <a:gd name="T3" fmla="*/ 205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05">
                                <a:moveTo>
                                  <a:pt x="0" y="0"/>
                                </a:moveTo>
                                <a:cubicBezTo>
                                  <a:pt x="358" y="94"/>
                                  <a:pt x="708" y="160"/>
                                  <a:pt x="1036" y="20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916232" id="Группа 107" o:spid="_x0000_s1026" style="position:absolute;margin-left:.75pt;margin-top:87pt;width:243pt;height:67.7pt;z-index:251648512" coordsize="30861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">
                <v:shape id="Полилиния 7" o:spid="_x0000_s1027" style="position:absolute;top:952;width:30861;height:5779;visibility:visible;mso-wrap-style:square;v-text-anchor:top" coordsize="10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" path="m,c359,87,709,145,1036,183e" filled="f" fillcolor="#fffffe" strokecolor="#fffffe" strokeweight=".5pt">
                  <v:stroke joinstyle="miter"/>
                  <v:shadow color="#8c8682"/>
                  <v:path arrowok="t" o:connecttype="custom" o:connectlocs="0,0;3086100,577850" o:connectangles="0,0"/>
                </v:shape>
                <v:shape id="Полилиния 8" o:spid="_x0000_s1028" style="position:absolute;top:666;width:30861;height:6757;visibility:visible;mso-wrap-style:square;v-text-anchor:top" coordsize="10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" path="m,c357,98,708,167,1036,214e" filled="f" fillcolor="#fffffe" strokecolor="#fffffe" strokeweight=".5pt">
                  <v:stroke joinstyle="miter"/>
                  <v:shadow color="#8c8682"/>
                  <v:path arrowok="t" o:connecttype="custom" o:connectlocs="0,0;3086100,675640" o:connectangles="0,0"/>
                </v:shape>
                <v:shape id="Полилиния 9" o:spid="_x0000_s1029" style="position:absolute;top:2190;width:30861;height:6407;visibility:visible;mso-wrap-style:square;v-text-anchor:top" coordsize="10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" path="m,c358,94,708,159,1036,203e" filled="f" fillcolor="#fffffe" strokecolor="#efb32f" strokeweight=".5pt">
                  <v:stroke joinstyle="miter"/>
                  <v:shadow color="#8c8682"/>
                  <v:path arrowok="t" o:connecttype="custom" o:connectlocs="0,0;3086100,640715" o:connectangles="0,0"/>
                </v:shape>
                <v:shape id="Полилиния 10" o:spid="_x0000_s1030" style="position:absolute;top:1143;width:30861;height:6375;visibility:visible;mso-wrap-style:square;v-text-anchor:top" coordsize="103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" path="m,c358,94,708,158,1036,202e" filled="f" fillcolor="#fffffe" strokecolor="#fffffe" strokeweight=".5pt">
                  <v:stroke joinstyle="miter"/>
                  <v:shadow color="#8c8682"/>
                  <v:path arrowok="t" o:connecttype="custom" o:connectlocs="0,0;3086100,637540" o:connectangles="0,0"/>
                </v:shape>
                <v:shape id="Полилиния 11" o:spid="_x0000_s1031" style="position:absolute;width:30861;height:6477;visibility:visible;mso-wrap-style:square;v-text-anchor:top" coordsize="103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" path="m,c358,94,708,160,1036,205e" filled="f" fillcolor="#fffffe" strokecolor="#efb32f" strokeweight=".5pt">
                  <v:stroke joinstyle="miter"/>
                  <v:shadow color="#8c8682"/>
                  <v:path arrowok="t" o:connecttype="custom" o:connectlocs="0,0;3086100,647700" o:connectangles="0,0"/>
                </v:shape>
              </v:group>
            </w:pict>
          </mc:Fallback>
        </mc:AlternateContent>
      </w:r>
      <w:r w:rsidR="008B5AC0">
        <w:rPr>
          <w:lang w:bidi="ru-RU"/>
        </w:rPr>
        <w:br w:type="page"/>
      </w:r>
      <w:r w:rsidR="00F34144">
        <w:rPr>
          <w:noProof/>
          <w:color w:val="auto"/>
          <w:kern w:val="0"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6059DB4F" wp14:editId="723F624D">
                <wp:simplePos x="0" y="0"/>
                <wp:positionH relativeFrom="column">
                  <wp:posOffset>228599</wp:posOffset>
                </wp:positionH>
                <wp:positionV relativeFrom="page">
                  <wp:posOffset>342900</wp:posOffset>
                </wp:positionV>
                <wp:extent cx="5610225" cy="1257300"/>
                <wp:effectExtent l="0" t="0" r="9525" b="0"/>
                <wp:wrapNone/>
                <wp:docPr id="82" name="Надпись 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4144" w:rsidRPr="00F34144" w:rsidRDefault="00F34144" w:rsidP="00F341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15"/>
                              </w:rPr>
                            </w:pPr>
                            <w:r w:rsidRPr="00F34144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22"/>
                                <w:szCs w:val="15"/>
                              </w:rPr>
                              <w:t>Прокуратура Российской Федерации</w:t>
                            </w:r>
                            <w:r w:rsidRPr="00F34144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15"/>
                              </w:rPr>
                              <w:t xml:space="preserve"> - единая федеральная централизованная система</w:t>
                            </w:r>
                          </w:p>
                          <w:p w:rsidR="008B5AC0" w:rsidRPr="00F34144" w:rsidRDefault="00F34144" w:rsidP="00F341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15"/>
                              </w:rPr>
                            </w:pPr>
                            <w:r w:rsidRPr="00F34144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15"/>
                              </w:rPr>
                              <w:t>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9DB4F" id="Надпись 25" o:spid="_x0000_s1037" type="#_x0000_t202" style="position:absolute;margin-left:18pt;margin-top:27pt;width:441.75pt;height:99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" filled="f" fillcolor="#fffffe" stroked="f" strokecolor="#212120" insetpen="t">
                <v:textbox inset="2.88pt,2.88pt,2.88pt,2.88pt">
                  <w:txbxContent>
                    <w:p w:rsidR="00F34144" w:rsidRPr="00F34144" w:rsidRDefault="00F34144" w:rsidP="00F341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15"/>
                        </w:rPr>
                      </w:pPr>
                      <w:r w:rsidRPr="00F34144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22"/>
                          <w:szCs w:val="15"/>
                        </w:rPr>
                        <w:t>Прокуратура Российской Федерации</w:t>
                      </w:r>
                      <w:r w:rsidRPr="00F34144"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15"/>
                        </w:rPr>
                        <w:t xml:space="preserve"> - единая федеральная централизованная система</w:t>
                      </w:r>
                    </w:p>
                    <w:p w:rsidR="008B5AC0" w:rsidRPr="00F34144" w:rsidRDefault="00F34144" w:rsidP="00F341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15"/>
                        </w:rPr>
                      </w:pPr>
                      <w:r w:rsidRPr="00F34144"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15"/>
                        </w:rPr>
                        <w:t>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4144" w:rsidRPr="00F34144">
        <w:rPr>
          <w:noProof/>
          <w:lang w:eastAsia="ru-RU"/>
        </w:rPr>
        <w:drawing>
          <wp:inline distT="0" distB="0" distL="0" distR="0">
            <wp:extent cx="594360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C0" w:rsidRDefault="00C67222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 wp14:anchorId="7FE12891" wp14:editId="0C9504D8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0239375" cy="1908175"/>
                <wp:effectExtent l="0" t="0" r="9525" b="0"/>
                <wp:wrapNone/>
                <wp:docPr id="89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9375" cy="1908175"/>
                        </a:xfrm>
                        <a:custGeom>
                          <a:avLst/>
                          <a:gdLst>
                            <a:gd name="T0" fmla="*/ 0 w 3168"/>
                            <a:gd name="T1" fmla="*/ 0 h 627"/>
                            <a:gd name="T2" fmla="*/ 0 w 3168"/>
                            <a:gd name="T3" fmla="*/ 627 h 627"/>
                            <a:gd name="T4" fmla="*/ 2168 w 3168"/>
                            <a:gd name="T5" fmla="*/ 276 h 627"/>
                            <a:gd name="T6" fmla="*/ 3168 w 3168"/>
                            <a:gd name="T7" fmla="*/ 242 h 627"/>
                            <a:gd name="T8" fmla="*/ 3168 w 3168"/>
                            <a:gd name="T9" fmla="*/ 0 h 627"/>
                            <a:gd name="T10" fmla="*/ 0 w 3168"/>
                            <a:gd name="T11" fmla="*/ 0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627">
                              <a:moveTo>
                                <a:pt x="0" y="0"/>
                              </a:moveTo>
                              <a:cubicBezTo>
                                <a:pt x="0" y="627"/>
                                <a:pt x="0" y="627"/>
                                <a:pt x="0" y="627"/>
                              </a:cubicBezTo>
                              <a:cubicBezTo>
                                <a:pt x="731" y="409"/>
                                <a:pt x="1853" y="296"/>
                                <a:pt x="2168" y="276"/>
                              </a:cubicBezTo>
                              <a:cubicBezTo>
                                <a:pt x="2610" y="249"/>
                                <a:pt x="2951" y="243"/>
                                <a:pt x="3168" y="242"/>
                              </a:cubicBez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82308" id="Полилиния 18" o:spid="_x0000_s1026" style="position:absolute;margin-left:0;margin-top:18pt;width:806.25pt;height:150.25pt;z-index:25163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16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" path="m,c,627,,627,,627,731,409,1853,296,2168,276v442,-27,783,-33,1000,-34c3168,,3168,,3168,l,xe" fillcolor="#2e3640" stroked="f" strokecolor="#212120">
                <v:shadow color="#8c8682"/>
                <v:path arrowok="t" o:connecttype="custom" o:connectlocs="0,0;0,1908175;7007249,839962;10239375,736489;10239375,0;0,0" o:connectangles="0,0,0,0,0,0"/>
                <w10:wrap anchory="page"/>
              </v:shape>
            </w:pict>
          </mc:Fallback>
        </mc:AlternateContent>
      </w:r>
    </w:p>
    <w:p w:rsidR="008B5AC0" w:rsidRDefault="008B5AC0" w:rsidP="008B5AC0"/>
    <w:p w:rsidR="00E821E2" w:rsidRDefault="00D410A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5908675</wp:posOffset>
                </wp:positionV>
                <wp:extent cx="6143625" cy="1404620"/>
                <wp:effectExtent l="0" t="0" r="9525" b="0"/>
                <wp:wrapSquare wrapText="bothSides"/>
                <wp:docPr id="1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A7" w:rsidRDefault="00D410A7" w:rsidP="00D410A7">
                            <w:r>
                              <w:t>Прокуратура Российской Федерации выполняет и иные функции, установленные федеральными законами. На прокуратуру Российской Федерации не может быть возложено выполнение функций, не предусмотренных федеральными законами.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8" type="#_x0000_t202" style="position:absolute;margin-left:18pt;margin-top:465.25pt;width:483.75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" fillcolor="#f4b083 [1941]" stroked="f">
                <v:textbox style="mso-fit-shape-to-text:t">
                  <w:txbxContent>
                    <w:p w:rsidR="00D410A7" w:rsidRDefault="00D410A7" w:rsidP="00D410A7">
                      <w:r>
                        <w:t>Прокуратура Российской Федерации выполняет и иные функции, установленные федеральными законами. На прокуратуру Российской Федерации не может быть возложено выполнение функций, не предусмотренных федеральными законами.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81B" w:rsidRPr="00D6581B">
        <w:rPr>
          <w:noProof/>
          <w:lang w:eastAsia="ru-RU"/>
        </w:rPr>
        <w:drawing>
          <wp:anchor distT="0" distB="0" distL="114300" distR="114300" simplePos="0" relativeHeight="251702784" behindDoc="1" locked="0" layoutInCell="1" allowOverlap="1" wp14:anchorId="1FE6320A">
            <wp:simplePos x="0" y="0"/>
            <wp:positionH relativeFrom="column">
              <wp:posOffset>2971800</wp:posOffset>
            </wp:positionH>
            <wp:positionV relativeFrom="paragraph">
              <wp:posOffset>193675</wp:posOffset>
            </wp:positionV>
            <wp:extent cx="4210050" cy="5476093"/>
            <wp:effectExtent l="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169" cy="548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1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39F1EBDC" wp14:editId="0A00263D">
                <wp:simplePos x="0" y="0"/>
                <wp:positionH relativeFrom="column">
                  <wp:posOffset>123825</wp:posOffset>
                </wp:positionH>
                <wp:positionV relativeFrom="page">
                  <wp:posOffset>3867150</wp:posOffset>
                </wp:positionV>
                <wp:extent cx="2714625" cy="1981200"/>
                <wp:effectExtent l="0" t="0" r="9525" b="0"/>
                <wp:wrapNone/>
                <wp:docPr id="81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146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581B" w:rsidRPr="00624C4F" w:rsidRDefault="00D6581B" w:rsidP="00624C4F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4C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Прокуроры в соответствии с процессуальным законодательством Российской</w:t>
                            </w:r>
                          </w:p>
                          <w:p w:rsidR="00D6581B" w:rsidRPr="00624C4F" w:rsidRDefault="00D6581B" w:rsidP="00624C4F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4C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Федерации участвуют в рассмотрении дел судами, арбитражными судами,</w:t>
                            </w:r>
                          </w:p>
                          <w:p w:rsidR="00D6581B" w:rsidRPr="00624C4F" w:rsidRDefault="00D6581B" w:rsidP="00624C4F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4C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опротестовывают противоречащие закону решения, приговоры, определения</w:t>
                            </w:r>
                          </w:p>
                          <w:p w:rsidR="008B5AC0" w:rsidRPr="00624C4F" w:rsidRDefault="00D6581B" w:rsidP="00624C4F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4C4F">
                              <w:rPr>
                                <w:sz w:val="28"/>
                                <w:szCs w:val="28"/>
                              </w:rPr>
                              <w:t>и постановления судов.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EBDC" id="_x0000_s1039" type="#_x0000_t202" style="position:absolute;margin-left:9.75pt;margin-top:304.5pt;width:213.75pt;height:156pt;flip:y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" filled="f" fillcolor="#fffffe" stroked="f" strokecolor="#212120" insetpen="t">
                <v:textbox inset="2.88pt,2.88pt,2.88pt,2.88pt">
                  <w:txbxContent>
                    <w:p w:rsidR="00D6581B" w:rsidRPr="00624C4F" w:rsidRDefault="00D6581B" w:rsidP="00624C4F">
                      <w:pPr>
                        <w:shd w:val="clear" w:color="auto" w:fill="C45911" w:themeFill="accent2" w:themeFillShade="BF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24C4F">
                        <w:rPr>
                          <w:color w:val="FFFFFF" w:themeColor="background1"/>
                          <w:sz w:val="28"/>
                          <w:szCs w:val="28"/>
                        </w:rPr>
                        <w:t>Прокуроры в соответствии с процессуальным законодательством Российской</w:t>
                      </w:r>
                    </w:p>
                    <w:p w:rsidR="00D6581B" w:rsidRPr="00624C4F" w:rsidRDefault="00D6581B" w:rsidP="00624C4F">
                      <w:pPr>
                        <w:shd w:val="clear" w:color="auto" w:fill="C45911" w:themeFill="accent2" w:themeFillShade="BF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24C4F">
                        <w:rPr>
                          <w:color w:val="FFFFFF" w:themeColor="background1"/>
                          <w:sz w:val="28"/>
                          <w:szCs w:val="28"/>
                        </w:rPr>
                        <w:t>Федерации участвуют в рассмотрении дел судами, арбитражными судами,</w:t>
                      </w:r>
                    </w:p>
                    <w:p w:rsidR="00D6581B" w:rsidRPr="00624C4F" w:rsidRDefault="00D6581B" w:rsidP="00624C4F">
                      <w:pPr>
                        <w:shd w:val="clear" w:color="auto" w:fill="C45911" w:themeFill="accent2" w:themeFillShade="BF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24C4F">
                        <w:rPr>
                          <w:color w:val="FFFFFF" w:themeColor="background1"/>
                          <w:sz w:val="28"/>
                          <w:szCs w:val="28"/>
                        </w:rPr>
                        <w:t>опротестовывают противоречащие закону решения, приговоры, определения</w:t>
                      </w:r>
                    </w:p>
                    <w:p w:rsidR="008B5AC0" w:rsidRPr="00624C4F" w:rsidRDefault="00D6581B" w:rsidP="00624C4F">
                      <w:pPr>
                        <w:shd w:val="clear" w:color="auto" w:fill="C45911" w:themeFill="accent2" w:themeFillShade="BF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24C4F">
                        <w:rPr>
                          <w:sz w:val="28"/>
                          <w:szCs w:val="28"/>
                        </w:rPr>
                        <w:t>и постановления судов.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1B" w:rsidRPr="00D6581B">
        <w:rPr>
          <w:noProof/>
          <w:lang w:eastAsia="ru-RU"/>
        </w:rPr>
        <w:drawing>
          <wp:anchor distT="0" distB="0" distL="114300" distR="114300" simplePos="0" relativeHeight="251699712" behindDoc="1" locked="0" layoutInCell="1" allowOverlap="1" wp14:anchorId="134B77AC">
            <wp:simplePos x="0" y="0"/>
            <wp:positionH relativeFrom="margin">
              <wp:posOffset>85725</wp:posOffset>
            </wp:positionH>
            <wp:positionV relativeFrom="paragraph">
              <wp:posOffset>1127125</wp:posOffset>
            </wp:positionV>
            <wp:extent cx="2790825" cy="1896110"/>
            <wp:effectExtent l="152400" t="152400" r="371475" b="37084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96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4A" w:rsidRPr="008C324A">
        <w:rPr>
          <w:noProof/>
          <w:lang w:eastAsia="ru-RU"/>
        </w:rPr>
        <w:drawing>
          <wp:anchor distT="0" distB="0" distL="114300" distR="114300" simplePos="0" relativeHeight="251698688" behindDoc="1" locked="0" layoutInCell="1" allowOverlap="1" wp14:anchorId="79E98CE2">
            <wp:simplePos x="0" y="0"/>
            <wp:positionH relativeFrom="margin">
              <wp:align>right</wp:align>
            </wp:positionH>
            <wp:positionV relativeFrom="paragraph">
              <wp:posOffset>4575175</wp:posOffset>
            </wp:positionV>
            <wp:extent cx="2547620" cy="1891665"/>
            <wp:effectExtent l="190500" t="190500" r="195580" b="184785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89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4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685FCD37" wp14:editId="667C335B">
                <wp:simplePos x="0" y="0"/>
                <wp:positionH relativeFrom="column">
                  <wp:posOffset>7867650</wp:posOffset>
                </wp:positionH>
                <wp:positionV relativeFrom="page">
                  <wp:posOffset>1133475</wp:posOffset>
                </wp:positionV>
                <wp:extent cx="2095500" cy="4076700"/>
                <wp:effectExtent l="0" t="0" r="0" b="0"/>
                <wp:wrapNone/>
                <wp:docPr id="53" name="Надпись 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324A" w:rsidRPr="00624C4F" w:rsidRDefault="008B5AC0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8C324A">
                              <w:rPr>
                                <w:rFonts w:ascii="Arial" w:eastAsia="Arial" w:hAnsi="Arial" w:cs="Arial"/>
                                <w:b/>
                                <w:color w:val="676767"/>
                                <w:szCs w:val="15"/>
                                <w:lang w:bidi="ru-RU"/>
                              </w:rPr>
                              <w:t xml:space="preserve"> </w:t>
                            </w:r>
                            <w:r w:rsidR="008C324A" w:rsidRPr="00624C4F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Cs w:val="15"/>
                                <w:lang w:bidi="ru-RU"/>
                              </w:rPr>
                              <w:t>За кем прокуратура осуществляет надзор?</w:t>
                            </w:r>
                          </w:p>
                          <w:p w:rsidR="008C324A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- федеральные органы исполнительной власти;</w:t>
                            </w:r>
                          </w:p>
                          <w:p w:rsidR="008C324A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- Следственный комитет Российской Федерации;</w:t>
                            </w:r>
                          </w:p>
                          <w:p w:rsidR="008C324A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- представительные (законодательные) и исполнительные органы</w:t>
                            </w:r>
                          </w:p>
                          <w:p w:rsidR="008C324A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субъектов Российской Федерации, органы местного самоуправления, органы военного управления,</w:t>
                            </w:r>
                          </w:p>
                          <w:p w:rsidR="008C324A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- органы контроля;</w:t>
                            </w:r>
                          </w:p>
                          <w:p w:rsidR="008C324A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- субъекты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содержания;</w:t>
                            </w:r>
                          </w:p>
                          <w:p w:rsidR="008B5AC0" w:rsidRPr="00624C4F" w:rsidRDefault="008C324A" w:rsidP="00624C4F">
                            <w:pPr>
                              <w:widowControl w:val="0"/>
                              <w:shd w:val="clear" w:color="auto" w:fill="C45911" w:themeFill="accent2" w:themeFillShade="BF"/>
                              <w:spacing w:line="260" w:lineRule="exact"/>
                              <w:rPr>
                                <w:rFonts w:ascii="Arial" w:hAnsi="Arial" w:cs="Arial"/>
                                <w:color w:val="FFFFFF" w:themeColor="background1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" w:eastAsia="Arial" w:hAnsi="Arial" w:cs="Arial"/>
                                <w:color w:val="FFFFFF" w:themeColor="background1"/>
                                <w:szCs w:val="15"/>
                                <w:lang w:bidi="ru-RU"/>
                              </w:rPr>
                              <w:t>- органы управления и руководители коммерческих и некоммерческих организаций.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CD37" id="Надпись 56" o:spid="_x0000_s1040" type="#_x0000_t202" style="position:absolute;margin-left:619.5pt;margin-top:89.25pt;width:165pt;height:321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" filled="f" fillcolor="#fffffe" stroked="f" strokecolor="#212120" insetpen="t">
                <v:textbox inset="2.88pt,2.88pt,2.88pt,2.88pt">
                  <w:txbxContent>
                    <w:p w:rsidR="008C324A" w:rsidRPr="00624C4F" w:rsidRDefault="008B5AC0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b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8C324A">
                        <w:rPr>
                          <w:rFonts w:ascii="Arial" w:eastAsia="Arial" w:hAnsi="Arial" w:cs="Arial"/>
                          <w:b/>
                          <w:color w:val="676767"/>
                          <w:szCs w:val="15"/>
                          <w:lang w:bidi="ru-RU"/>
                        </w:rPr>
                        <w:t xml:space="preserve"> </w:t>
                      </w:r>
                      <w:r w:rsidR="008C324A" w:rsidRPr="00624C4F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Cs w:val="15"/>
                          <w:lang w:bidi="ru-RU"/>
                        </w:rPr>
                        <w:t>За кем прокуратура осуществляет надзор?</w:t>
                      </w:r>
                    </w:p>
                    <w:p w:rsidR="008C324A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- федеральные органы исполнительной власти;</w:t>
                      </w:r>
                    </w:p>
                    <w:p w:rsidR="008C324A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- Следственный комитет Российской Федерации;</w:t>
                      </w:r>
                    </w:p>
                    <w:p w:rsidR="008C324A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- представительные (законодательные) и исполнительные органы</w:t>
                      </w:r>
                    </w:p>
                    <w:p w:rsidR="008C324A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субъектов Российской Федерации, органы местного самоуправления, органы военного управления,</w:t>
                      </w:r>
                    </w:p>
                    <w:p w:rsidR="008C324A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- органы контроля;</w:t>
                      </w:r>
                    </w:p>
                    <w:p w:rsidR="008C324A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- субъекты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содержания;</w:t>
                      </w:r>
                    </w:p>
                    <w:p w:rsidR="008B5AC0" w:rsidRPr="00624C4F" w:rsidRDefault="008C324A" w:rsidP="00624C4F">
                      <w:pPr>
                        <w:widowControl w:val="0"/>
                        <w:shd w:val="clear" w:color="auto" w:fill="C45911" w:themeFill="accent2" w:themeFillShade="BF"/>
                        <w:spacing w:line="260" w:lineRule="exact"/>
                        <w:rPr>
                          <w:rFonts w:ascii="Arial" w:hAnsi="Arial" w:cs="Arial"/>
                          <w:color w:val="FFFFFF" w:themeColor="background1"/>
                          <w:szCs w:val="15"/>
                        </w:rPr>
                      </w:pPr>
                      <w:r w:rsidRPr="00624C4F">
                        <w:rPr>
                          <w:rFonts w:ascii="Arial" w:eastAsia="Arial" w:hAnsi="Arial" w:cs="Arial"/>
                          <w:color w:val="FFFFFF" w:themeColor="background1"/>
                          <w:szCs w:val="15"/>
                          <w:lang w:bidi="ru-RU"/>
                        </w:rPr>
                        <w:t>- органы управления и руководители коммерческих и некоммерческих организаций.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324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04AB26CD" wp14:editId="75990275">
                <wp:simplePos x="0" y="0"/>
                <wp:positionH relativeFrom="margin">
                  <wp:posOffset>3028950</wp:posOffset>
                </wp:positionH>
                <wp:positionV relativeFrom="page">
                  <wp:posOffset>5153025</wp:posOffset>
                </wp:positionV>
                <wp:extent cx="2895600" cy="666750"/>
                <wp:effectExtent l="0" t="0" r="0" b="0"/>
                <wp:wrapNone/>
                <wp:docPr id="83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AC0" w:rsidRPr="008C324A" w:rsidRDefault="008C324A" w:rsidP="008C324A">
                            <w:pPr>
                              <w:widowControl w:val="0"/>
                              <w:spacing w:line="440" w:lineRule="exact"/>
                              <w:rPr>
                                <w:rFonts w:ascii="Franklin Gothic Heavy" w:hAnsi="Franklin Gothic Heavy" w:cs="Arial"/>
                                <w:caps/>
                                <w:color w:val="2E3640"/>
                                <w:w w:val="9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Franklin Gothic Heavy" w:hAnsi="Franklin Gothic Heavy" w:cs="Arial"/>
                                <w:caps/>
                                <w:color w:val="2E3640"/>
                                <w:w w:val="90"/>
                                <w:sz w:val="18"/>
                                <w:szCs w:val="22"/>
                              </w:rPr>
                              <w:t>Прокуратура Российской федерации принимает участие в правотворческой деятельности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AB26CD" id="Надпись 24" o:spid="_x0000_s1041" type="#_x0000_t202" style="position:absolute;margin-left:238.5pt;margin-top:405.75pt;width:228pt;height:52.5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" filled="f" fillcolor="#fffffe" stroked="f" strokecolor="#212120" insetpen="t">
                <v:textbox inset="2.88pt,2.88pt,2.88pt,2.88pt">
                  <w:txbxContent>
                    <w:p w:rsidR="008B5AC0" w:rsidRPr="008C324A" w:rsidRDefault="008C324A" w:rsidP="008C324A">
                      <w:pPr>
                        <w:widowControl w:val="0"/>
                        <w:spacing w:line="440" w:lineRule="exact"/>
                        <w:rPr>
                          <w:rFonts w:ascii="Franklin Gothic Heavy" w:hAnsi="Franklin Gothic Heavy" w:cs="Arial"/>
                          <w:caps/>
                          <w:color w:val="2E3640"/>
                          <w:w w:val="90"/>
                          <w:sz w:val="18"/>
                          <w:szCs w:val="22"/>
                        </w:rPr>
                      </w:pPr>
                      <w:r>
                        <w:rPr>
                          <w:rFonts w:ascii="Franklin Gothic Heavy" w:hAnsi="Franklin Gothic Heavy" w:cs="Arial"/>
                          <w:caps/>
                          <w:color w:val="2E3640"/>
                          <w:w w:val="90"/>
                          <w:sz w:val="18"/>
                          <w:szCs w:val="22"/>
                        </w:rPr>
                        <w:t>Прокуратура Российской федерации принимает участие в правотворческой деятельности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324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03A09C77" wp14:editId="42C79CA5">
                <wp:simplePos x="0" y="0"/>
                <wp:positionH relativeFrom="margin">
                  <wp:posOffset>3019425</wp:posOffset>
                </wp:positionH>
                <wp:positionV relativeFrom="page">
                  <wp:posOffset>2095500</wp:posOffset>
                </wp:positionV>
                <wp:extent cx="4019550" cy="3095625"/>
                <wp:effectExtent l="0" t="0" r="0" b="9525"/>
                <wp:wrapNone/>
                <wp:docPr id="40" name="Надпись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надзор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исполнением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законов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надзор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соблюдением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прав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свобод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человека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гражданина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надзор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исполнением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законов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органами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осуществляющими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оперативно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-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розыскную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деятельность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дознание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предварительное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следствие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надзор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исполнением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законов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судебными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приставами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надзор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исполнением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законов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администрациями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органов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учреждений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исполняющих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наказание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применяющих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назначаемые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судом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меры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принудительного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характера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администрациями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мест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содержания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задержанных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заключенных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под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стражу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уголовное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преследование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соответствии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полномочиями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,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установленными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уголовно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-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процессуальным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законодательством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Российской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Федерации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>;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-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возбуждение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дел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об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административных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правонарушениях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</w:p>
                          <w:p w:rsidR="008C324A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проведение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административного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расследования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в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соответствии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с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полномочиями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,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установленными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Кодексом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Российской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Федерации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об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административных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правонарушениях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</w:rPr>
                              <w:t>и</w:t>
                            </w:r>
                          </w:p>
                          <w:p w:rsidR="008B5AC0" w:rsidRPr="00624C4F" w:rsidRDefault="008C324A" w:rsidP="008C324A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  <w:lang w:val="en"/>
                              </w:rPr>
                            </w:pP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  <w:lang w:val="en"/>
                              </w:rPr>
                              <w:t>другими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  <w:lang w:val="en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  <w:lang w:val="en"/>
                              </w:rPr>
                              <w:t>федеральными</w:t>
                            </w:r>
                            <w:r w:rsidRPr="00624C4F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8"/>
                                <w:szCs w:val="15"/>
                                <w:lang w:val="en"/>
                              </w:rPr>
                              <w:t xml:space="preserve"> </w:t>
                            </w:r>
                            <w:r w:rsidRPr="00624C4F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5"/>
                                <w:lang w:val="en"/>
                              </w:rPr>
                              <w:t>законами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9C77" id="_x0000_s1042" type="#_x0000_t202" style="position:absolute;margin-left:237.75pt;margin-top:165pt;width:316.5pt;height:243.75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" filled="f" fillcolor="#fffffe" stroked="f" strokecolor="#212120" insetpen="t">
                <v:textbox inset="2.88pt,2.88pt,2.88pt,2.88pt">
                  <w:txbxContent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надзор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исполнением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законов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;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надзор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соблюдением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прав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свобод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человека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гражданина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;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надзор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исполнением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законов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органами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,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осуществляющими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оперативно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-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розыскную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деятельность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,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дознание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предварительное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следствие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;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надзор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исполнением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законов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судебными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приставами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;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надзор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исполнением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законов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администрациями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органов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учреждений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,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исполняющих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наказание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применяющих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назначаемые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судом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меры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принудительного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характера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,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администрациями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мест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содержания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задержанных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заключенных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под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стражу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;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уголовное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преследование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соответствии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полномочиями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,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установленными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уголовно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-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процессуальным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законодательством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Российской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Федерации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>;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-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возбуждение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дел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об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административных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правонарушениях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</w:p>
                    <w:p w:rsidR="008C324A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</w:pP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проведение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административного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расследования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в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соответствии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с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полномочиями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,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установленными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Кодексом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Российской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Федерации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об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административных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правонарушениях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</w:rPr>
                        <w:t>и</w:t>
                      </w:r>
                    </w:p>
                    <w:p w:rsidR="008B5AC0" w:rsidRPr="00624C4F" w:rsidRDefault="008C324A" w:rsidP="008C324A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  <w:lang w:val="en"/>
                        </w:rPr>
                      </w:pP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  <w:lang w:val="en"/>
                        </w:rPr>
                        <w:t>другими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  <w:lang w:val="en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  <w:lang w:val="en"/>
                        </w:rPr>
                        <w:t>федеральными</w:t>
                      </w:r>
                      <w:r w:rsidRPr="00624C4F">
                        <w:rPr>
                          <w:rFonts w:ascii="Arial Rounded MT Bold" w:hAnsi="Arial Rounded MT Bold" w:cs="Arial"/>
                          <w:color w:val="FFFFFF" w:themeColor="background1"/>
                          <w:sz w:val="18"/>
                          <w:szCs w:val="15"/>
                          <w:lang w:val="en"/>
                        </w:rPr>
                        <w:t xml:space="preserve"> </w:t>
                      </w:r>
                      <w:r w:rsidRPr="00624C4F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5"/>
                          <w:lang w:val="en"/>
                        </w:rPr>
                        <w:t>законами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324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35AA417F" wp14:editId="2E8D1630">
                <wp:simplePos x="0" y="0"/>
                <wp:positionH relativeFrom="margin">
                  <wp:posOffset>3019425</wp:posOffset>
                </wp:positionH>
                <wp:positionV relativeFrom="page">
                  <wp:posOffset>1495425</wp:posOffset>
                </wp:positionV>
                <wp:extent cx="3248025" cy="571500"/>
                <wp:effectExtent l="0" t="0" r="9525" b="0"/>
                <wp:wrapNone/>
                <wp:docPr id="80" name="Надпись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AC0" w:rsidRPr="008C324A" w:rsidRDefault="008C324A" w:rsidP="008B5AC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32"/>
                                <w:szCs w:val="44"/>
                                <w:lang w:val="en"/>
                              </w:rPr>
                            </w:pPr>
                            <w:r w:rsidRPr="008C324A"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32"/>
                                <w:szCs w:val="44"/>
                                <w:lang w:bidi="ru-RU"/>
                              </w:rPr>
                              <w:t>Прокуратура Российской Федерации осуществляет: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AA417F" id="_x0000_s1043" type="#_x0000_t202" style="position:absolute;margin-left:237.75pt;margin-top:117.75pt;width:255.75pt;height:45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" filled="f" fillcolor="#fffffe" stroked="f" strokecolor="#212120" insetpen="t">
                <v:textbox inset="2.88pt,2.88pt,2.88pt,2.88pt">
                  <w:txbxContent>
                    <w:p w:rsidR="008B5AC0" w:rsidRPr="008C324A" w:rsidRDefault="008C324A" w:rsidP="008B5AC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2E3640"/>
                          <w:w w:val="90"/>
                          <w:sz w:val="32"/>
                          <w:szCs w:val="44"/>
                          <w:lang w:val="en"/>
                        </w:rPr>
                      </w:pPr>
                      <w:r w:rsidRPr="008C324A">
                        <w:rPr>
                          <w:rFonts w:ascii="Arial" w:eastAsia="Arial" w:hAnsi="Arial" w:cs="Arial"/>
                          <w:color w:val="2E3640"/>
                          <w:w w:val="90"/>
                          <w:sz w:val="32"/>
                          <w:szCs w:val="44"/>
                          <w:lang w:bidi="ru-RU"/>
                        </w:rPr>
                        <w:t>Прокуратура Российской Федерации осуществляет: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324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4B5A3095" wp14:editId="7ED13F67">
                <wp:simplePos x="0" y="0"/>
                <wp:positionH relativeFrom="column">
                  <wp:posOffset>8165465</wp:posOffset>
                </wp:positionH>
                <wp:positionV relativeFrom="page">
                  <wp:posOffset>4996815</wp:posOffset>
                </wp:positionV>
                <wp:extent cx="2014220" cy="1973580"/>
                <wp:effectExtent l="0" t="0" r="5080" b="7620"/>
                <wp:wrapNone/>
                <wp:docPr id="39" name="Надпись 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AC0" w:rsidRDefault="008B5AC0" w:rsidP="00C67222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" w:hAnsi="Arial" w:cs="Arial"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A3095" id="Надпись 29" o:spid="_x0000_s1044" type="#_x0000_t202" style="position:absolute;margin-left:642.95pt;margin-top:393.45pt;width:158.6pt;height:155.4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" filled="f" fillcolor="#fffffe" stroked="f" strokecolor="#212120" insetpen="t">
                <v:textbox inset="2.88pt,2.88pt,2.88pt,2.88pt">
                  <w:txbxContent>
                    <w:p w:rsidR="008B5AC0" w:rsidRDefault="008B5AC0" w:rsidP="00C67222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" w:hAnsi="Arial" w:cs="Arial"/>
                          <w:color w:val="2E3640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F1A4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0E5104C3" wp14:editId="1F582803">
                <wp:simplePos x="0" y="0"/>
                <wp:positionH relativeFrom="column">
                  <wp:posOffset>914399</wp:posOffset>
                </wp:positionH>
                <wp:positionV relativeFrom="page">
                  <wp:posOffset>6800850</wp:posOffset>
                </wp:positionV>
                <wp:extent cx="6086475" cy="457200"/>
                <wp:effectExtent l="0" t="0" r="9525" b="0"/>
                <wp:wrapNone/>
                <wp:docPr id="42" name="Надпись 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AC0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104C3" id="Надпись 10" o:spid="_x0000_s1045" type="#_x0000_t202" style="position:absolute;margin-left:1in;margin-top:535.5pt;width:479.25pt;height:36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" filled="f" fillcolor="#fffffe" stroked="f" strokecolor="#212120" insetpen="t">
                <v:textbox inset="2.88pt,2.88pt,2.88pt,2.88pt">
                  <w:txbxContent>
                    <w:p w:rsidR="008B5AC0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9345BE3" wp14:editId="28B5D747">
                <wp:simplePos x="0" y="0"/>
                <wp:positionH relativeFrom="column">
                  <wp:posOffset>0</wp:posOffset>
                </wp:positionH>
                <wp:positionV relativeFrom="paragraph">
                  <wp:posOffset>5067300</wp:posOffset>
                </wp:positionV>
                <wp:extent cx="7143750" cy="727075"/>
                <wp:effectExtent l="0" t="0" r="19050" b="15875"/>
                <wp:wrapNone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727075"/>
                          <a:chOff x="0" y="0"/>
                          <a:chExt cx="6565900" cy="727075"/>
                        </a:xfrm>
                      </wpg:grpSpPr>
                      <wps:wsp>
                        <wps:cNvPr id="102" name="Полилиния 5"/>
                        <wps:cNvSpPr>
                          <a:spLocks/>
                        </wps:cNvSpPr>
                        <wps:spPr bwMode="auto">
                          <a:xfrm>
                            <a:off x="0" y="47625"/>
                            <a:ext cx="6565900" cy="46545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51"/>
                              <a:gd name="T2" fmla="*/ 0 w 2128"/>
                              <a:gd name="T3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51">
                                <a:moveTo>
                                  <a:pt x="2128" y="0"/>
                                </a:moveTo>
                                <a:cubicBezTo>
                                  <a:pt x="1195" y="151"/>
                                  <a:pt x="387" y="130"/>
                                  <a:pt x="0" y="10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Полилиния 6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6565900" cy="557530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81"/>
                              <a:gd name="T2" fmla="*/ 0 w 2128"/>
                              <a:gd name="T3" fmla="*/ 168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81">
                                <a:moveTo>
                                  <a:pt x="2128" y="0"/>
                                </a:moveTo>
                                <a:cubicBezTo>
                                  <a:pt x="1207" y="178"/>
                                  <a:pt x="398" y="181"/>
                                  <a:pt x="0" y="1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Полилиния 7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6565900" cy="51752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8"/>
                              <a:gd name="T2" fmla="*/ 0 w 2128"/>
                              <a:gd name="T3" fmla="*/ 14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8">
                                <a:moveTo>
                                  <a:pt x="2128" y="0"/>
                                </a:moveTo>
                                <a:cubicBezTo>
                                  <a:pt x="1205" y="168"/>
                                  <a:pt x="397" y="164"/>
                                  <a:pt x="0" y="14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Полилиния 8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6565900" cy="51117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6"/>
                              <a:gd name="T2" fmla="*/ 0 w 2128"/>
                              <a:gd name="T3" fmla="*/ 143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6">
                                <a:moveTo>
                                  <a:pt x="2128" y="0"/>
                                </a:moveTo>
                                <a:cubicBezTo>
                                  <a:pt x="1206" y="166"/>
                                  <a:pt x="400" y="161"/>
                                  <a:pt x="0" y="14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Полилиния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65900" cy="520700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9"/>
                              <a:gd name="T2" fmla="*/ 0 w 2128"/>
                              <a:gd name="T3" fmla="*/ 14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9">
                                <a:moveTo>
                                  <a:pt x="2128" y="0"/>
                                </a:moveTo>
                                <a:cubicBezTo>
                                  <a:pt x="1209" y="169"/>
                                  <a:pt x="404" y="166"/>
                                  <a:pt x="0" y="14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14AACA" id="Группа 109" o:spid="_x0000_s1026" style="position:absolute;margin-left:0;margin-top:399pt;width:562.5pt;height:57.25pt;z-index:251675136;mso-width-relative:margin" coordsize="65659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">
                <v:shape id="Полилиния 5" o:spid="_x0000_s1027" style="position:absolute;top:476;width:65659;height:4654;visibility:visible;mso-wrap-style:square;v-text-anchor:top" coordsize="212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" path="m2128,c1195,151,387,130,,106e" filled="f" fillcolor="#fffffe" strokecolor="#fffffe" strokeweight=".5pt">
                  <v:stroke joinstyle="miter"/>
                  <v:shadow color="#8c8682"/>
                  <v:path arrowok="t" o:connecttype="custom" o:connectlocs="6565900,0;0,326743" o:connectangles="0,0"/>
                </v:shape>
                <v:shape id="Полилиния 6" o:spid="_x0000_s1028" style="position:absolute;top:857;width:65659;height:5575;visibility:visible;mso-wrap-style:square;v-text-anchor:top" coordsize="212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" path="m2128,c1207,178,398,181,,168e" filled="f" fillcolor="#fffffe" strokecolor="#fffffe" strokeweight=".5pt">
                  <v:stroke joinstyle="miter"/>
                  <v:shadow color="#8c8682"/>
                  <v:path arrowok="t" o:connecttype="custom" o:connectlocs="6565900,0;0,517486" o:connectangles="0,0"/>
                </v:shape>
                <v:shape id="Полилиния 7" o:spid="_x0000_s1029" style="position:absolute;top:2095;width:65659;height:5175;visibility:visible;mso-wrap-style:square;v-text-anchor:top" coordsize="212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" path="m2128,c1205,168,397,164,,146e" filled="f" fillcolor="#fffffe" strokecolor="#efb32f" strokeweight=".5pt">
                  <v:stroke joinstyle="miter"/>
                  <v:shadow color="#8c8682"/>
                  <v:path arrowok="t" o:connecttype="custom" o:connectlocs="6565900,0;0,449754" o:connectangles="0,0"/>
                </v:shape>
                <v:shape id="Полилиния 8" o:spid="_x0000_s1030" style="position:absolute;top:1047;width:65659;height:5112;visibility:visible;mso-wrap-style:square;v-text-anchor:top" coordsize="212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" path="m2128,c1206,166,400,161,,143e" filled="f" fillcolor="#fffffe" strokecolor="#fffffe" strokeweight=".5pt">
                  <v:stroke joinstyle="miter"/>
                  <v:shadow color="#8c8682"/>
                  <v:path arrowok="t" o:connecttype="custom" o:connectlocs="6565900,0;0,440350" o:connectangles="0,0"/>
                </v:shape>
                <v:shape id="Полилиния 9" o:spid="_x0000_s1031" style="position:absolute;width:65659;height:5207;visibility:visible;mso-wrap-style:square;v-text-anchor:top" coordsize="212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" path="m2128,c1209,169,404,166,,149e" filled="f" fillcolor="#fffffe" strokecolor="#efb32f" strokeweight=".5pt">
                  <v:stroke joinstyle="miter"/>
                  <v:shadow color="#8c8682"/>
                  <v:path arrowok="t" o:connecttype="custom" o:connectlocs="6565900,0;0,459079" o:connectangles="0,0"/>
                </v:shape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108107" wp14:editId="0E64D4D2">
                <wp:simplePos x="0" y="0"/>
                <wp:positionH relativeFrom="column">
                  <wp:posOffset>-1</wp:posOffset>
                </wp:positionH>
                <wp:positionV relativeFrom="page">
                  <wp:posOffset>5648325</wp:posOffset>
                </wp:positionV>
                <wp:extent cx="7182485" cy="1672590"/>
                <wp:effectExtent l="0" t="0" r="0" b="3810"/>
                <wp:wrapNone/>
                <wp:docPr id="103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2485" cy="1672590"/>
                        </a:xfrm>
                        <a:custGeom>
                          <a:avLst/>
                          <a:gdLst>
                            <a:gd name="T0" fmla="*/ 2131 w 2131"/>
                            <a:gd name="T1" fmla="*/ 0 h 545"/>
                            <a:gd name="T2" fmla="*/ 1148 w 2131"/>
                            <a:gd name="T3" fmla="*/ 109 h 545"/>
                            <a:gd name="T4" fmla="*/ 0 w 2131"/>
                            <a:gd name="T5" fmla="*/ 144 h 545"/>
                            <a:gd name="T6" fmla="*/ 0 w 2131"/>
                            <a:gd name="T7" fmla="*/ 545 h 545"/>
                            <a:gd name="T8" fmla="*/ 2131 w 2131"/>
                            <a:gd name="T9" fmla="*/ 545 h 545"/>
                            <a:gd name="T10" fmla="*/ 2131 w 2131"/>
                            <a:gd name="T11" fmla="*/ 0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31" h="545">
                              <a:moveTo>
                                <a:pt x="2131" y="0"/>
                              </a:moveTo>
                              <a:cubicBezTo>
                                <a:pt x="1697" y="63"/>
                                <a:pt x="1312" y="98"/>
                                <a:pt x="1148" y="109"/>
                              </a:cubicBezTo>
                              <a:cubicBezTo>
                                <a:pt x="588" y="144"/>
                                <a:pt x="189" y="143"/>
                                <a:pt x="0" y="144"/>
                              </a:cubicBezTo>
                              <a:cubicBezTo>
                                <a:pt x="0" y="545"/>
                                <a:pt x="0" y="545"/>
                                <a:pt x="0" y="545"/>
                              </a:cubicBezTo>
                              <a:cubicBezTo>
                                <a:pt x="2131" y="545"/>
                                <a:pt x="2131" y="545"/>
                                <a:pt x="2131" y="545"/>
                              </a:cubicBezTo>
                              <a:lnTo>
                                <a:pt x="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6D873" id="Полилиния 4" o:spid="_x0000_s1026" style="position:absolute;margin-left:0;margin-top:444.75pt;width:565.55pt;height:13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3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" path="m2131,c1697,63,1312,98,1148,109,588,144,189,143,,144,,545,,545,,545v2131,,2131,,2131,l2131,xe" fillcolor="#2e3640" stroked="f" strokecolor="#212120">
                <v:shadow color="#8c8682"/>
                <v:path arrowok="t" o:connecttype="custom" o:connectlocs="7182485,0;3869307,334518;0,441932;0,1672590;7182485,1672590;7182485,0" o:connectangles="0,0,0,0,0,0"/>
                <w10:wrap anchory="page"/>
              </v:shape>
            </w:pict>
          </mc:Fallback>
        </mc:AlternateContent>
      </w:r>
      <w:r w:rsidR="00FD327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046AFFD" wp14:editId="62DA7206">
                <wp:simplePos x="0" y="0"/>
                <wp:positionH relativeFrom="margin">
                  <wp:posOffset>-1</wp:posOffset>
                </wp:positionH>
                <wp:positionV relativeFrom="paragraph">
                  <wp:posOffset>38100</wp:posOffset>
                </wp:positionV>
                <wp:extent cx="10239375" cy="1499235"/>
                <wp:effectExtent l="0" t="0" r="28575" b="24765"/>
                <wp:wrapNone/>
                <wp:docPr id="108" name="Группа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9375" cy="1499235"/>
                          <a:chOff x="0" y="0"/>
                          <a:chExt cx="9601200" cy="1499235"/>
                        </a:xfrm>
                      </wpg:grpSpPr>
                      <wps:wsp>
                        <wps:cNvPr id="88" name="Полилиния 19"/>
                        <wps:cNvSpPr>
                          <a:spLocks/>
                        </wps:cNvSpPr>
                        <wps:spPr bwMode="auto">
                          <a:xfrm>
                            <a:off x="0" y="171450"/>
                            <a:ext cx="9601200" cy="12198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01 h 401"/>
                              <a:gd name="T2" fmla="*/ 3171 w 3171"/>
                              <a:gd name="T3" fmla="*/ 92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01">
                                <a:moveTo>
                                  <a:pt x="0" y="401"/>
                                </a:moveTo>
                                <a:cubicBezTo>
                                  <a:pt x="1397" y="0"/>
                                  <a:pt x="2738" y="59"/>
                                  <a:pt x="3171" y="9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Полилиния 20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9601200" cy="134239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41 h 441"/>
                              <a:gd name="T2" fmla="*/ 3171 w 3171"/>
                              <a:gd name="T3" fmla="*/ 37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41">
                                <a:moveTo>
                                  <a:pt x="0" y="441"/>
                                </a:moveTo>
                                <a:cubicBezTo>
                                  <a:pt x="1372" y="0"/>
                                  <a:pt x="2713" y="16"/>
                                  <a:pt x="3171" y="3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Полилиния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1200" cy="12960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6 h 426"/>
                              <a:gd name="T2" fmla="*/ 3171 w 3171"/>
                              <a:gd name="T3" fmla="*/ 5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6">
                                <a:moveTo>
                                  <a:pt x="0" y="426"/>
                                </a:moveTo>
                                <a:cubicBezTo>
                                  <a:pt x="1377" y="0"/>
                                  <a:pt x="2716" y="29"/>
                                  <a:pt x="3171" y="5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Полилиния 22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9601200" cy="12865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3 h 423"/>
                              <a:gd name="T2" fmla="*/ 3171 w 3171"/>
                              <a:gd name="T3" fmla="*/ 5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3">
                                <a:moveTo>
                                  <a:pt x="0" y="423"/>
                                </a:moveTo>
                                <a:cubicBezTo>
                                  <a:pt x="1374" y="0"/>
                                  <a:pt x="2711" y="30"/>
                                  <a:pt x="3171" y="5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Полилиния 23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9601200" cy="12992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7 h 427"/>
                              <a:gd name="T2" fmla="*/ 3171 w 3171"/>
                              <a:gd name="T3" fmla="*/ 52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7">
                                <a:moveTo>
                                  <a:pt x="0" y="427"/>
                                </a:moveTo>
                                <a:cubicBezTo>
                                  <a:pt x="1369" y="0"/>
                                  <a:pt x="2702" y="25"/>
                                  <a:pt x="3171" y="5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8C17A4" id="Группа 108" o:spid="_x0000_s1026" style="position:absolute;margin-left:0;margin-top:3pt;width:806.25pt;height:118.05pt;z-index:251684352;mso-position-horizontal-relative:margin;mso-width-relative:margin" coordsize="96012,1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">
                <v:shape id="Полилиния 19" o:spid="_x0000_s1027" style="position:absolute;top:1714;width:96012;height:12198;visibility:visible;mso-wrap-style:square;v-text-anchor:top" coordsize="317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" path="m,401c1397,,2738,59,3171,92e" filled="f" fillcolor="#fffffe" strokecolor="#fffffe" strokeweight=".5pt">
                  <v:stroke joinstyle="miter"/>
                  <v:shadow color="#8c8682"/>
                  <v:path arrowok="t" o:connecttype="custom" o:connectlocs="0,1219835;9601200,279862" o:connectangles="0,0"/>
                </v:shape>
                <v:shape id="Полилиния 20" o:spid="_x0000_s1028" style="position:absolute;top:1047;width:96012;height:13424;visibility:visible;mso-wrap-style:square;v-text-anchor:top" coordsize="317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" path="m,441c1372,,2713,16,3171,37e" filled="f" fillcolor="#fffffe" strokecolor="#fffffe" strokeweight=".5pt">
                  <v:stroke joinstyle="miter"/>
                  <v:shadow color="#8c8682"/>
                  <v:path arrowok="t" o:connecttype="custom" o:connectlocs="0,1342390;9601200,112627" o:connectangles="0,0"/>
                </v:shape>
                <v:shape id="Полилиния 21" o:spid="_x0000_s1029" style="position:absolute;width:96012;height:12960;visibility:visible;mso-wrap-style:square;v-text-anchor:top" coordsize="317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" path="m,426c1377,,2716,29,3171,56e" filled="f" fillcolor="#fffffe" strokecolor="#efb32f" strokeweight=".5pt">
                  <v:stroke joinstyle="miter"/>
                  <v:shadow color="#8c8682"/>
                  <v:path arrowok="t" o:connecttype="custom" o:connectlocs="0,1296035;9601200,170371" o:connectangles="0,0"/>
                </v:shape>
                <v:shape id="Полилиния 22" o:spid="_x0000_s1030" style="position:absolute;top:1047;width:96012;height:12865;visibility:visible;mso-wrap-style:square;v-text-anchor:top" coordsize="317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" path="m,423c1374,,2711,30,3171,57e" filled="f" fillcolor="#fffffe" strokecolor="#fffffe" strokeweight=".5pt">
                  <v:stroke joinstyle="miter"/>
                  <v:shadow color="#8c8682"/>
                  <v:path arrowok="t" o:connecttype="custom" o:connectlocs="0,1286510;9601200,173360" o:connectangles="0,0"/>
                </v:shape>
                <v:shape id="Полилиния 23" o:spid="_x0000_s1031" style="position:absolute;top:2000;width:96012;height:12992;visibility:visible;mso-wrap-style:square;v-text-anchor:top" coordsize="31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" path="m,427c1369,,2702,25,3171,52e" filled="f" fillcolor="#fffffe" strokecolor="#efb32f" strokeweight=".5pt">
                  <v:stroke joinstyle="miter"/>
                  <v:shadow color="#8c8682"/>
                  <v:path arrowok="t" o:connecttype="custom" o:connectlocs="0,1299210;9601200,158218" o:connectangles="0,0"/>
                </v:shape>
                <w10:wrap anchorx="margin"/>
              </v:group>
            </w:pict>
          </mc:Fallback>
        </mc:AlternateContent>
      </w:r>
    </w:p>
    <w:sectPr w:rsidR="00E821E2" w:rsidSect="00D6581B">
      <w:pgSz w:w="16838" w:h="11906" w:orient="landscape" w:code="9"/>
      <w:pgMar w:top="360" w:right="360" w:bottom="284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D4" w:rsidRDefault="002F7DD4" w:rsidP="00B22795">
      <w:r>
        <w:separator/>
      </w:r>
    </w:p>
  </w:endnote>
  <w:endnote w:type="continuationSeparator" w:id="0">
    <w:p w:rsidR="002F7DD4" w:rsidRDefault="002F7DD4" w:rsidP="00B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D4" w:rsidRDefault="002F7DD4" w:rsidP="00B22795">
      <w:r>
        <w:separator/>
      </w:r>
    </w:p>
  </w:footnote>
  <w:footnote w:type="continuationSeparator" w:id="0">
    <w:p w:rsidR="002F7DD4" w:rsidRDefault="002F7DD4" w:rsidP="00B2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44"/>
    <w:rsid w:val="000C1E40"/>
    <w:rsid w:val="000D247E"/>
    <w:rsid w:val="000F3B5A"/>
    <w:rsid w:val="00131B61"/>
    <w:rsid w:val="0014324D"/>
    <w:rsid w:val="00152975"/>
    <w:rsid w:val="00194B1B"/>
    <w:rsid w:val="001B326D"/>
    <w:rsid w:val="001B4013"/>
    <w:rsid w:val="001C16A3"/>
    <w:rsid w:val="002F7DD4"/>
    <w:rsid w:val="0035722A"/>
    <w:rsid w:val="003B7DE5"/>
    <w:rsid w:val="004402F7"/>
    <w:rsid w:val="0046180A"/>
    <w:rsid w:val="00475633"/>
    <w:rsid w:val="004804CC"/>
    <w:rsid w:val="004B4C78"/>
    <w:rsid w:val="004E3A44"/>
    <w:rsid w:val="00520A2F"/>
    <w:rsid w:val="00540A2B"/>
    <w:rsid w:val="005A092D"/>
    <w:rsid w:val="005A699F"/>
    <w:rsid w:val="005B3CB3"/>
    <w:rsid w:val="005C7FEE"/>
    <w:rsid w:val="005D668B"/>
    <w:rsid w:val="005E1402"/>
    <w:rsid w:val="005E68E0"/>
    <w:rsid w:val="005F70E4"/>
    <w:rsid w:val="00606D3B"/>
    <w:rsid w:val="00624C4F"/>
    <w:rsid w:val="00625BBC"/>
    <w:rsid w:val="00652EED"/>
    <w:rsid w:val="006F6ED9"/>
    <w:rsid w:val="00746B62"/>
    <w:rsid w:val="007C2C5E"/>
    <w:rsid w:val="007F1A44"/>
    <w:rsid w:val="008468BC"/>
    <w:rsid w:val="00883530"/>
    <w:rsid w:val="008B5AC0"/>
    <w:rsid w:val="008C324A"/>
    <w:rsid w:val="008D61D7"/>
    <w:rsid w:val="008F69D1"/>
    <w:rsid w:val="00904EDB"/>
    <w:rsid w:val="009173A5"/>
    <w:rsid w:val="0096099D"/>
    <w:rsid w:val="00967AD2"/>
    <w:rsid w:val="00A13B12"/>
    <w:rsid w:val="00A66CD8"/>
    <w:rsid w:val="00A87319"/>
    <w:rsid w:val="00AD7A42"/>
    <w:rsid w:val="00B024DE"/>
    <w:rsid w:val="00B22795"/>
    <w:rsid w:val="00B50BBD"/>
    <w:rsid w:val="00BE38A5"/>
    <w:rsid w:val="00BF7EA0"/>
    <w:rsid w:val="00C33500"/>
    <w:rsid w:val="00C618DA"/>
    <w:rsid w:val="00C67222"/>
    <w:rsid w:val="00C92D95"/>
    <w:rsid w:val="00CA0A27"/>
    <w:rsid w:val="00D2272D"/>
    <w:rsid w:val="00D410A7"/>
    <w:rsid w:val="00D56023"/>
    <w:rsid w:val="00D6581B"/>
    <w:rsid w:val="00DD1AAA"/>
    <w:rsid w:val="00DE20EB"/>
    <w:rsid w:val="00E06E83"/>
    <w:rsid w:val="00E361F6"/>
    <w:rsid w:val="00E3696E"/>
    <w:rsid w:val="00E65CBA"/>
    <w:rsid w:val="00E821E2"/>
    <w:rsid w:val="00F01175"/>
    <w:rsid w:val="00F34144"/>
    <w:rsid w:val="00FA5E4B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B158A"/>
  <w15:chartTrackingRefBased/>
  <w15:docId w15:val="{32A70458-58D1-4F48-A30B-8112398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A0"/>
    <w:rPr>
      <w:color w:val="212120"/>
      <w:kern w:val="28"/>
    </w:rPr>
  </w:style>
  <w:style w:type="paragraph" w:styleId="1">
    <w:name w:val="heading 1"/>
    <w:basedOn w:val="a"/>
    <w:next w:val="a"/>
    <w:link w:val="10"/>
    <w:qFormat/>
    <w:rsid w:val="00C67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D2"/>
    <w:rPr>
      <w:color w:val="0563C1" w:themeColor="hyperlink"/>
      <w:u w:val="single"/>
    </w:rPr>
  </w:style>
  <w:style w:type="character" w:customStyle="1" w:styleId="11">
    <w:name w:val="Неподтвержденное упоминание1"/>
    <w:basedOn w:val="a0"/>
    <w:uiPriority w:val="99"/>
    <w:semiHidden/>
    <w:unhideWhenUsed/>
    <w:rsid w:val="004B4C78"/>
    <w:rPr>
      <w:color w:val="808080"/>
      <w:shd w:val="clear" w:color="auto" w:fill="E6E6E6"/>
    </w:rPr>
  </w:style>
  <w:style w:type="character" w:styleId="a4">
    <w:name w:val="FollowedHyperlink"/>
    <w:basedOn w:val="a0"/>
    <w:rsid w:val="00C33500"/>
    <w:rPr>
      <w:color w:val="954F72" w:themeColor="followedHyperlink"/>
      <w:u w:val="single"/>
    </w:rPr>
  </w:style>
  <w:style w:type="paragraph" w:styleId="a5">
    <w:name w:val="header"/>
    <w:basedOn w:val="a"/>
    <w:link w:val="a6"/>
    <w:rsid w:val="00B22795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rsid w:val="00B22795"/>
    <w:rPr>
      <w:color w:val="212120"/>
      <w:kern w:val="28"/>
    </w:rPr>
  </w:style>
  <w:style w:type="paragraph" w:styleId="a7">
    <w:name w:val="footer"/>
    <w:basedOn w:val="a"/>
    <w:link w:val="a8"/>
    <w:rsid w:val="00B22795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rsid w:val="00B22795"/>
    <w:rPr>
      <w:color w:val="212120"/>
      <w:kern w:val="28"/>
    </w:rPr>
  </w:style>
  <w:style w:type="character" w:customStyle="1" w:styleId="10">
    <w:name w:val="Заголовок 1 Знак"/>
    <w:basedOn w:val="a0"/>
    <w:link w:val="1"/>
    <w:rsid w:val="00C6722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aj\AppData\Roaming\Microsoft\&#1064;&#1072;&#1073;&#1083;&#1086;&#1085;&#1099;\&#1041;&#1091;&#1082;&#1083;&#1077;&#1090;%20&#1090;&#1077;&#1093;&#1085;&#1086;&#1083;&#1086;&#1075;&#1080;&#1095;&#1077;&#1089;&#1082;&#1086;&#1081;%20&#1082;&#1086;&#1084;&#1087;&#1072;&#1085;&#1080;&#1080;%20(&#1089;&#1082;&#1083;&#1072;&#1076;&#1099;&#1074;&#1072;&#1102;&#1097;&#1080;&#1081;&#1089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Буклет технологической компании (складывающийся втрое).dotx</Template>
  <TotalTime>52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Links>
    <vt:vector size="12" baseType="variant">
      <vt:variant>
        <vt:i4>3407985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Settings\tamic\Desktop\TC999D\TC9990102D-PB\TC9990102-IMG02.jpg</vt:lpwstr>
      </vt:variant>
      <vt:variant>
        <vt:lpwstr/>
      </vt:variant>
      <vt:variant>
        <vt:i4>3276913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Settings\tamic\Desktop\TC999D\TC9990102D-PB\TC9990102-IMG04.jpg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MarZaj</dc:creator>
  <cp:keywords/>
  <dc:description/>
  <cp:lastModifiedBy>Шулепова Любовь Александровна</cp:lastModifiedBy>
  <cp:revision>4</cp:revision>
  <cp:lastPrinted>2021-08-04T14:09:00Z</cp:lastPrinted>
  <dcterms:created xsi:type="dcterms:W3CDTF">2021-07-22T12:48:00Z</dcterms:created>
  <dcterms:modified xsi:type="dcterms:W3CDTF">2021-08-04T14:13:00Z</dcterms:modified>
</cp:coreProperties>
</file>